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 w:firstLine="3012" w:firstLineChars="1250"/>
        <w:rPr>
          <w:b/>
          <w:sz w:val="24"/>
        </w:rPr>
      </w:pPr>
      <w:r>
        <w:rPr>
          <w:rFonts w:hint="eastAsia"/>
          <w:b/>
          <w:sz w:val="24"/>
        </w:rPr>
        <w:t>U</w:t>
      </w:r>
      <w:bookmarkStart w:id="1" w:name="_GoBack"/>
      <w:bookmarkEnd w:id="1"/>
      <w:r>
        <w:rPr>
          <w:b/>
          <w:sz w:val="24"/>
        </w:rPr>
        <w:t>nit 10 I'd like some noodles</w:t>
      </w:r>
    </w:p>
    <w:p>
      <w:pPr>
        <w:ind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</w:t>
      </w:r>
    </w:p>
    <w:p>
      <w:pPr>
        <w:ind w:firstLine="105" w:firstLineChars="50"/>
        <w:rPr>
          <w:b/>
          <w:color w:val="44964C"/>
        </w:rPr>
      </w:pPr>
      <w:r>
        <w:rPr>
          <w:rFonts w:hint="eastAsia"/>
          <w:b/>
          <w:color w:val="44964C"/>
        </w:rPr>
        <w:t>词汇精讲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1. potato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potato 可数名词，意为“土豆、马铃薯”，其复数形式为 potatoes。例如：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>I</w:t>
      </w:r>
      <w:r>
        <w:rPr>
          <w:rFonts w:hint="eastAsia"/>
          <w:color w:val="000000"/>
        </w:rPr>
        <w:t xml:space="preserve"> don</w:t>
      </w:r>
      <w:r>
        <w:rPr>
          <w:color w:val="000000"/>
        </w:rPr>
        <w:t>’</w:t>
      </w:r>
      <w:r>
        <w:rPr>
          <w:rFonts w:hint="eastAsia"/>
          <w:color w:val="000000"/>
        </w:rPr>
        <w:t>t like potatoes. 我不喜欢马铃薯。</w:t>
      </w:r>
    </w:p>
    <w:p>
      <w:pPr>
        <w:ind w:firstLine="211" w:firstLineChars="100"/>
        <w:rPr>
          <w:color w:val="000000"/>
        </w:rPr>
      </w:pPr>
      <w:r>
        <w:rPr>
          <w:rFonts w:hint="eastAsia"/>
          <w:b/>
          <w:color w:val="FF00FF"/>
        </w:rPr>
        <w:t>注意：</w:t>
      </w:r>
      <w:r>
        <w:rPr>
          <w:rFonts w:hint="eastAsia"/>
          <w:color w:val="000000"/>
        </w:rPr>
        <w:t>部分以字母o结尾的名词，变为复数时，在词尾加-es。例如：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 xml:space="preserve">tomato (西红柿) </w:t>
      </w:r>
      <w:r>
        <w:rPr>
          <w:rFonts w:hint="eastAsia" w:ascii="宋体" w:hAnsi="宋体"/>
          <w:color w:val="000000"/>
        </w:rPr>
        <w:t xml:space="preserve">→ </w:t>
      </w:r>
      <w:r>
        <w:rPr>
          <w:rFonts w:hint="eastAsia"/>
          <w:color w:val="000000"/>
        </w:rPr>
        <w:t xml:space="preserve">tomatoes       hero (英雄) </w:t>
      </w:r>
      <w:r>
        <w:rPr>
          <w:rFonts w:hint="eastAsia" w:ascii="宋体" w:hAnsi="宋体"/>
          <w:color w:val="000000"/>
        </w:rPr>
        <w:t>→</w:t>
      </w:r>
      <w:r>
        <w:rPr>
          <w:rFonts w:hint="eastAsia"/>
          <w:color w:val="000000"/>
        </w:rPr>
        <w:t xml:space="preserve"> heroes     Negro (黑人) </w:t>
      </w:r>
      <w:r>
        <w:rPr>
          <w:rFonts w:hint="eastAsia" w:ascii="宋体" w:hAnsi="宋体"/>
          <w:color w:val="000000"/>
        </w:rPr>
        <w:t>→</w:t>
      </w:r>
      <w:r>
        <w:rPr>
          <w:rFonts w:hint="eastAsia"/>
          <w:color w:val="000000"/>
        </w:rPr>
        <w:t xml:space="preserve"> Negroes 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我们可以用“黑人英雄爱吃西红柿和马铃薯”这个顺口溜来记住这几个词。</w:t>
      </w:r>
    </w:p>
    <w:p>
      <w:pPr>
        <w:rPr>
          <w:b/>
          <w:color w:val="F79646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F79646"/>
        </w:rPr>
        <w:t>2. size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size是名词，它的意思是</w:t>
      </w:r>
      <w:r>
        <w:rPr>
          <w:rFonts w:hint="eastAsia"/>
          <w:color w:val="000000"/>
        </w:rPr>
        <w:t>“</w:t>
      </w:r>
      <w:r>
        <w:rPr>
          <w:color w:val="000000"/>
        </w:rPr>
        <w:t>尺寸、大小</w:t>
      </w:r>
      <w:r>
        <w:rPr>
          <w:rFonts w:hint="eastAsia"/>
          <w:color w:val="000000"/>
        </w:rPr>
        <w:t>”</w:t>
      </w:r>
      <w:r>
        <w:rPr>
          <w:color w:val="000000"/>
        </w:rPr>
        <w:t>，既可以表示物体的大小，又可以表示服装、鞋帽的尺码、号码。What size引导的特殊疑问句经常用来询问规格或者尺码。例如：</w:t>
      </w:r>
    </w:p>
    <w:p>
      <w:pPr>
        <w:ind w:firstLine="105" w:firstLineChars="50"/>
        <w:rPr>
          <w:color w:val="000000"/>
        </w:rPr>
      </w:pPr>
      <w:r>
        <w:rPr>
          <w:color w:val="000000"/>
        </w:rPr>
        <w:t>　－What size shirt do you want? 你要多大号的衬衫？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－ I want size 36. 我要36号的。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 xml:space="preserve"> 3. </w:t>
      </w:r>
      <w:r>
        <w:rPr>
          <w:b/>
          <w:color w:val="F79646"/>
        </w:rPr>
        <w:t>small</w:t>
      </w:r>
      <w:r>
        <w:rPr>
          <w:rFonts w:hint="eastAsia"/>
          <w:b/>
          <w:color w:val="F79646"/>
        </w:rPr>
        <w:t xml:space="preserve">, </w:t>
      </w:r>
      <w:r>
        <w:rPr>
          <w:b/>
          <w:color w:val="F79646"/>
        </w:rPr>
        <w:t>medium</w:t>
      </w:r>
      <w:r>
        <w:rPr>
          <w:rFonts w:hint="eastAsia" w:ascii="宋体" w:hAnsi="宋体"/>
          <w:b/>
          <w:color w:val="F79646"/>
        </w:rPr>
        <w:t>＆</w:t>
      </w:r>
      <w:r>
        <w:rPr>
          <w:b/>
          <w:color w:val="F79646"/>
        </w:rPr>
        <w:t>large</w:t>
      </w:r>
    </w:p>
    <w:p>
      <w:pPr>
        <w:ind w:left="210" w:leftChars="100"/>
        <w:rPr>
          <w:color w:val="000000"/>
        </w:rPr>
      </w:pPr>
      <w:r>
        <w:rPr>
          <w:rFonts w:hint="eastAsia"/>
          <w:color w:val="000000"/>
        </w:rPr>
        <w:t>s</w:t>
      </w:r>
      <w:r>
        <w:rPr>
          <w:color w:val="000000"/>
        </w:rPr>
        <w:t>mall</w:t>
      </w:r>
      <w:r>
        <w:rPr>
          <w:rFonts w:hint="eastAsia"/>
          <w:color w:val="000000"/>
        </w:rPr>
        <w:t xml:space="preserve">, </w:t>
      </w:r>
      <w:r>
        <w:rPr>
          <w:color w:val="000000"/>
        </w:rPr>
        <w:t>medium</w:t>
      </w:r>
      <w:r>
        <w:rPr>
          <w:rFonts w:hint="eastAsia"/>
          <w:color w:val="000000"/>
        </w:rPr>
        <w:t>, l</w:t>
      </w:r>
      <w:r>
        <w:rPr>
          <w:color w:val="000000"/>
        </w:rPr>
        <w:t>arge</w:t>
      </w:r>
      <w:r>
        <w:rPr>
          <w:rFonts w:hint="eastAsia"/>
          <w:color w:val="000000"/>
        </w:rPr>
        <w:t>都可以用来</w:t>
      </w:r>
      <w:r>
        <w:rPr>
          <w:color w:val="000000"/>
        </w:rPr>
        <w:t>表示物体的型号，small是小号，medium是中号，large是大号。</w:t>
      </w:r>
      <w:r>
        <w:rPr>
          <w:rFonts w:hint="eastAsia"/>
          <w:color w:val="000000"/>
        </w:rPr>
        <w:t>这三个词可以放在表示量的词前做修饰，来说明具体的要求。例如，</w:t>
      </w:r>
      <w:r>
        <w:rPr>
          <w:color w:val="000000"/>
        </w:rPr>
        <w:t>a bowl of的意思是</w:t>
      </w:r>
      <w:r>
        <w:rPr>
          <w:rFonts w:hint="eastAsia"/>
          <w:color w:val="000000"/>
        </w:rPr>
        <w:t>“</w:t>
      </w:r>
      <w:r>
        <w:rPr>
          <w:color w:val="000000"/>
        </w:rPr>
        <w:t>一碗</w:t>
      </w:r>
      <w:r>
        <w:rPr>
          <w:rFonts w:hint="eastAsia"/>
          <w:color w:val="000000"/>
        </w:rPr>
        <w:t>”</w:t>
      </w:r>
      <w:r>
        <w:rPr>
          <w:color w:val="000000"/>
        </w:rPr>
        <w:t>，</w:t>
      </w:r>
      <w:r>
        <w:rPr>
          <w:rFonts w:hint="eastAsia"/>
          <w:color w:val="000000"/>
        </w:rPr>
        <w:t>表示“大碗、中碗、小碗”时，分别在bowl前面加上“large, medium, small”即可。例如：</w:t>
      </w:r>
    </w:p>
    <w:p>
      <w:pPr>
        <w:ind w:left="210" w:leftChars="100"/>
        <w:rPr>
          <w:color w:val="000000"/>
        </w:rPr>
      </w:pP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What would you like? 您想要点什么？</w:t>
      </w:r>
    </w:p>
    <w:p>
      <w:pPr>
        <w:ind w:left="210" w:leftChars="100"/>
        <w:rPr>
          <w:color w:val="000000"/>
        </w:rPr>
      </w:pPr>
      <w:r>
        <w:rPr>
          <w:rFonts w:hint="eastAsia" w:ascii="宋体" w:hAnsi="宋体"/>
          <w:color w:val="000000"/>
        </w:rPr>
        <w:t>－</w:t>
      </w:r>
      <w:r>
        <w:rPr>
          <w:color w:val="000000"/>
        </w:rPr>
        <w:t>I’</w:t>
      </w:r>
      <w:r>
        <w:rPr>
          <w:rFonts w:hint="eastAsia"/>
          <w:color w:val="000000"/>
        </w:rPr>
        <w:t>d like a large bowl of beef noodles. 我要一大碗牛肉面。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4. special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special</w:t>
      </w:r>
      <w:r>
        <w:rPr>
          <w:rFonts w:hint="eastAsia"/>
          <w:szCs w:val="21"/>
        </w:rPr>
        <w:t>作</w:t>
      </w:r>
      <w:r>
        <w:rPr>
          <w:szCs w:val="21"/>
        </w:rPr>
        <w:t>名词</w:t>
      </w:r>
      <w:r>
        <w:rPr>
          <w:rFonts w:hint="eastAsia"/>
          <w:szCs w:val="21"/>
        </w:rPr>
        <w:t>时</w:t>
      </w:r>
      <w:r>
        <w:rPr>
          <w:szCs w:val="21"/>
        </w:rPr>
        <w:t>，意</w:t>
      </w:r>
      <w:r>
        <w:rPr>
          <w:rFonts w:hint="eastAsia"/>
          <w:szCs w:val="21"/>
        </w:rPr>
        <w:t>为“特色菜、特价品、</w:t>
      </w:r>
      <w:r>
        <w:rPr>
          <w:szCs w:val="21"/>
        </w:rPr>
        <w:t>特别的事物</w:t>
      </w:r>
      <w:r>
        <w:rPr>
          <w:rFonts w:hint="eastAsia"/>
          <w:szCs w:val="21"/>
        </w:rPr>
        <w:t>”等</w:t>
      </w:r>
      <w:r>
        <w:rPr>
          <w:szCs w:val="21"/>
        </w:rPr>
        <w:t>。</w:t>
      </w:r>
      <w:r>
        <w:rPr>
          <w:rFonts w:hint="eastAsia"/>
          <w:szCs w:val="21"/>
        </w:rPr>
        <w:t>例如：</w:t>
      </w:r>
    </w:p>
    <w:p>
      <w:pPr>
        <w:ind w:left="525" w:leftChars="250" w:firstLine="105" w:firstLineChars="50"/>
        <w:rPr>
          <w:kern w:val="0"/>
          <w:szCs w:val="21"/>
        </w:rPr>
      </w:pPr>
      <w:r>
        <w:rPr>
          <w:kern w:val="0"/>
          <w:szCs w:val="21"/>
        </w:rPr>
        <w:t xml:space="preserve">The train </w:t>
      </w:r>
      <w:r>
        <w:rPr>
          <w:rFonts w:hint="eastAsia"/>
          <w:kern w:val="0"/>
          <w:szCs w:val="21"/>
        </w:rPr>
        <w:t>is</w:t>
      </w:r>
      <w:r>
        <w:rPr>
          <w:kern w:val="0"/>
          <w:szCs w:val="21"/>
        </w:rPr>
        <w:t xml:space="preserve"> a special for the football game.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那班火车是为足球赛开的专车。</w:t>
      </w:r>
    </w:p>
    <w:p>
      <w:pPr>
        <w:ind w:left="525" w:leftChars="250" w:firstLine="105" w:firstLineChar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The menu changes regularly and there are daily specials to choose from. </w:t>
      </w:r>
    </w:p>
    <w:p>
      <w:pPr>
        <w:ind w:left="525" w:leftChars="250" w:firstLine="105" w:firstLineChars="50"/>
        <w:rPr>
          <w:kern w:val="0"/>
          <w:szCs w:val="21"/>
        </w:rPr>
      </w:pPr>
      <w:r>
        <w:rPr>
          <w:rFonts w:hint="eastAsia"/>
          <w:kern w:val="0"/>
          <w:szCs w:val="21"/>
        </w:rPr>
        <w:t>菜谱定期更换，而且每天都有特色菜供选择。</w:t>
      </w:r>
    </w:p>
    <w:p>
      <w:pPr>
        <w:ind w:left="609" w:leftChars="40" w:hanging="525" w:hangingChars="250"/>
        <w:rPr>
          <w:kern w:val="0"/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special还可以做形容词，意为</w:t>
      </w:r>
      <w:r>
        <w:rPr>
          <w:rFonts w:hint="eastAsia"/>
          <w:szCs w:val="21"/>
        </w:rPr>
        <w:t>“</w:t>
      </w:r>
      <w:r>
        <w:rPr>
          <w:kern w:val="0"/>
          <w:szCs w:val="21"/>
        </w:rPr>
        <w:t>特殊的, 特别的，特色的</w:t>
      </w:r>
      <w:r>
        <w:rPr>
          <w:rFonts w:hint="eastAsia"/>
          <w:kern w:val="0"/>
          <w:szCs w:val="21"/>
        </w:rPr>
        <w:t>”。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cr/>
      </w:r>
      <w:r>
        <w:rPr>
          <w:kern w:val="0"/>
          <w:szCs w:val="21"/>
        </w:rPr>
        <w:t>His accent is quite special.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他的口音非常特别。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5. order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color w:val="000000"/>
        </w:rPr>
        <w:t>（1）order 作名词，意为“点菜”，是可数名词；词组take one</w:t>
      </w:r>
      <w:r>
        <w:rPr>
          <w:color w:val="000000"/>
        </w:rPr>
        <w:t>’</w:t>
      </w:r>
      <w:r>
        <w:rPr>
          <w:rFonts w:hint="eastAsia"/>
          <w:color w:val="000000"/>
        </w:rPr>
        <w:t>s order意为“点菜”。例如：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May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take your order? 您现在点菜吗？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b/>
          <w:color w:val="FF00FF"/>
        </w:rPr>
        <w:t xml:space="preserve">    拓展：</w:t>
      </w:r>
      <w:r>
        <w:rPr>
          <w:rFonts w:hint="eastAsia"/>
          <w:color w:val="000000"/>
        </w:rPr>
        <w:t>order 作名词时，还可以表示“顺序、次序”。例如：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The names are in alphabetical order. 名字是按照字母顺序排列的。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My mother likes order in our home. 我的妈妈喜欢把家里布置的井井有条。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（2）order 作动词，意为“命令、要求、订购货物”等。例如：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 xml:space="preserve">     The police ordered them to wait right there. 警察命令他们在那里等候。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 xml:space="preserve">     Shall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order a taxi for you? 要我给你叫辆车吗？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6. meat</w:t>
      </w:r>
    </w:p>
    <w:p>
      <w:pPr>
        <w:ind w:left="316" w:leftChars="50" w:hanging="211" w:hangingChars="100"/>
        <w:rPr>
          <w:color w:val="000000"/>
        </w:rPr>
      </w:pPr>
      <w:r>
        <w:rPr>
          <w:rFonts w:hint="eastAsia"/>
          <w:b/>
          <w:color w:val="44964C"/>
        </w:rPr>
        <w:t xml:space="preserve">  </w:t>
      </w:r>
      <w:r>
        <w:rPr>
          <w:rFonts w:hint="eastAsia"/>
          <w:color w:val="000000"/>
        </w:rPr>
        <w:t>meat 为不可数名词， 是可食用的动物肉的总称，只能用some，any，a lot of等可以修饰不可数名词的量词修饰。例如：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color w:val="000000"/>
        </w:rPr>
        <w:t xml:space="preserve"> There is some meat in the fridge. 冰箱里有一些肉。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FF00FF"/>
        </w:rPr>
        <w:t xml:space="preserve"> 注意：</w:t>
      </w:r>
      <w:r>
        <w:rPr>
          <w:rFonts w:hint="eastAsia"/>
          <w:color w:val="000000"/>
        </w:rPr>
        <w:t>red meat 红色的肉 （如牛肉等）   white meat 白色肉类 （如鸡肉等）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meat 包括 beef、chicken、mutton等，但不包括鱼类和鸟类的肉。</w:t>
      </w:r>
    </w:p>
    <w:p>
      <w:pPr>
        <w:ind w:left="-540" w:leftChars="-257" w:firstLine="632" w:firstLineChars="300"/>
        <w:rPr>
          <w:b/>
          <w:color w:val="FF9900"/>
          <w:szCs w:val="21"/>
        </w:rPr>
      </w:pPr>
      <w:r>
        <w:rPr>
          <w:rFonts w:hint="eastAsia"/>
          <w:b/>
          <w:color w:val="F79646"/>
        </w:rPr>
        <w:t xml:space="preserve">7. </w:t>
      </w:r>
      <w:r>
        <w:rPr>
          <w:rFonts w:hint="eastAsia"/>
          <w:b/>
          <w:color w:val="FF9900"/>
          <w:szCs w:val="21"/>
        </w:rPr>
        <w:t xml:space="preserve">popular 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popular是形容词，意为“流行的；受欢迎的”。be popular with意为“受……欢迎”,</w:t>
      </w:r>
    </w:p>
    <w:p>
      <w:pPr>
        <w:ind w:left="-540" w:leftChars="-257" w:firstLine="840" w:firstLineChars="400"/>
        <w:rPr>
          <w:szCs w:val="21"/>
        </w:rPr>
      </w:pPr>
      <w:r>
        <w:rPr>
          <w:rFonts w:hint="eastAsia"/>
          <w:szCs w:val="21"/>
        </w:rPr>
        <w:t>get popular 意为“受欢迎，流行”。例如：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This kind of sweater is very popular. 这种毛衣非常流行。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She is a popular teacher in our school. 她是我们学校一位很受欢迎的老师。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His songs are popular with young people. 他的歌很受年轻人的欢迎。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79646"/>
        </w:rPr>
        <w:t xml:space="preserve">  </w:t>
      </w:r>
      <w:r>
        <w:rPr>
          <w:rFonts w:hint="eastAsia"/>
          <w:color w:val="000000"/>
        </w:rPr>
        <w:t xml:space="preserve">In China, it is getting popular to have cake on your birthday. 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在中国，在生日的时候吃蛋糕变的很流行。</w:t>
      </w:r>
    </w:p>
    <w:p>
      <w:pPr>
        <w:ind w:left="-540" w:leftChars="-257" w:firstLine="527" w:firstLineChars="25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8. </w:t>
      </w:r>
      <w:r>
        <w:rPr>
          <w:b/>
          <w:color w:val="F79646"/>
          <w:szCs w:val="21"/>
        </w:rPr>
        <w:t>yet</w:t>
      </w:r>
    </w:p>
    <w:p>
      <w:pPr>
        <w:ind w:left="-540" w:leftChars="-257"/>
        <w:rPr>
          <w:szCs w:val="21"/>
        </w:rPr>
      </w:pPr>
      <w:r>
        <w:rPr>
          <w:b/>
          <w:color w:val="FF9900"/>
          <w:szCs w:val="21"/>
        </w:rPr>
        <w:t xml:space="preserve">  </w:t>
      </w:r>
      <w:r>
        <w:rPr>
          <w:rFonts w:hint="eastAsia"/>
          <w:b/>
          <w:color w:val="FF9900"/>
          <w:szCs w:val="21"/>
        </w:rPr>
        <w:t xml:space="preserve">    </w:t>
      </w:r>
      <w:r>
        <w:rPr>
          <w:rFonts w:hint="eastAsia"/>
          <w:szCs w:val="21"/>
        </w:rPr>
        <w:t>（1）</w:t>
      </w:r>
      <w:r>
        <w:rPr>
          <w:szCs w:val="21"/>
        </w:rPr>
        <w:t>yet</w:t>
      </w:r>
      <w:r>
        <w:rPr>
          <w:rFonts w:hint="eastAsia"/>
          <w:szCs w:val="21"/>
        </w:rPr>
        <w:t>作副词，意为“到此时，至今，还，尚未”，用于否定句中。例如：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We haven’t heard from him yet. </w:t>
      </w:r>
      <w:r>
        <w:rPr>
          <w:rFonts w:hint="eastAsia"/>
          <w:szCs w:val="21"/>
        </w:rPr>
        <w:t>我们还没有收到他的来信。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I’m not yet sure if we could win. </w:t>
      </w:r>
      <w:r>
        <w:rPr>
          <w:rFonts w:hint="eastAsia"/>
          <w:szCs w:val="21"/>
        </w:rPr>
        <w:t>我还没有把握确定我们是否能赢。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（2）</w:t>
      </w:r>
      <w:r>
        <w:rPr>
          <w:szCs w:val="21"/>
        </w:rPr>
        <w:t>yet</w:t>
      </w:r>
      <w:r>
        <w:rPr>
          <w:rFonts w:hint="eastAsia"/>
          <w:szCs w:val="21"/>
        </w:rPr>
        <w:t>作副词，意为“已经”，用于疑问句中。例如：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Is everything ready yet? </w:t>
      </w:r>
      <w:r>
        <w:rPr>
          <w:rFonts w:hint="eastAsia"/>
          <w:szCs w:val="21"/>
        </w:rPr>
        <w:t>一切准备就绪了吗？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Has the ship left yet? </w:t>
      </w:r>
      <w:r>
        <w:rPr>
          <w:rFonts w:hint="eastAsia"/>
          <w:szCs w:val="21"/>
        </w:rPr>
        <w:t>轮船已经离开了吗？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（3）</w:t>
      </w:r>
      <w:r>
        <w:rPr>
          <w:szCs w:val="21"/>
        </w:rPr>
        <w:t>yet</w:t>
      </w:r>
      <w:r>
        <w:rPr>
          <w:rFonts w:hint="eastAsia"/>
          <w:szCs w:val="21"/>
        </w:rPr>
        <w:t>作副词，意为“仍然，还是”，用于肯定句中。例如：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He’s yet a child. </w:t>
      </w:r>
      <w:r>
        <w:rPr>
          <w:rFonts w:hint="eastAsia"/>
          <w:szCs w:val="21"/>
        </w:rPr>
        <w:t>他还是个孩子。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（4）</w:t>
      </w:r>
      <w:r>
        <w:rPr>
          <w:szCs w:val="21"/>
        </w:rPr>
        <w:t>yet</w:t>
      </w:r>
      <w:r>
        <w:rPr>
          <w:rFonts w:hint="eastAsia"/>
          <w:szCs w:val="21"/>
        </w:rPr>
        <w:t>作连词，意为“然而，可是”。例如：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You can draw a horse in five minutes, yet you kept me waiting for a year, why? </w:t>
      </w:r>
    </w:p>
    <w:p>
      <w:pPr>
        <w:ind w:left="-540" w:leftChars="-257" w:firstLine="1155" w:firstLineChars="550"/>
        <w:rPr>
          <w:szCs w:val="21"/>
        </w:rPr>
      </w:pPr>
      <w:r>
        <w:rPr>
          <w:rFonts w:hint="eastAsia"/>
          <w:szCs w:val="21"/>
        </w:rPr>
        <w:t>你能在五分钟之内画好一匹马，然而你却让我等了一年，为什么？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He trained hard all year, yet he didn’t win a prize in the competition. </w:t>
      </w:r>
    </w:p>
    <w:p>
      <w:pPr>
        <w:ind w:left="-540" w:leftChars="-257" w:firstLine="1155" w:firstLineChars="550"/>
        <w:rPr>
          <w:szCs w:val="21"/>
        </w:rPr>
      </w:pPr>
      <w:r>
        <w:rPr>
          <w:rFonts w:hint="eastAsia"/>
          <w:szCs w:val="21"/>
        </w:rPr>
        <w:t>他全年都艰苦训练，然而在竞赛中却没能获奖。</w:t>
      </w:r>
    </w:p>
    <w:p>
      <w:pPr>
        <w:autoSpaceDE w:val="0"/>
        <w:autoSpaceDN w:val="0"/>
        <w:adjustRightInd w:val="0"/>
        <w:ind w:firstLine="105" w:firstLineChars="50"/>
        <w:rPr>
          <w:b/>
          <w:bCs/>
          <w:color w:val="F79646"/>
        </w:rPr>
      </w:pPr>
      <w:r>
        <w:rPr>
          <w:rFonts w:hint="eastAsia"/>
          <w:b/>
          <w:color w:val="F79646"/>
        </w:rPr>
        <w:t xml:space="preserve">9. </w:t>
      </w:r>
      <w:r>
        <w:rPr>
          <w:b/>
          <w:bCs/>
          <w:color w:val="F79646"/>
        </w:rPr>
        <w:t>different</w:t>
      </w:r>
    </w:p>
    <w:p>
      <w:pPr>
        <w:autoSpaceDE w:val="0"/>
        <w:autoSpaceDN w:val="0"/>
        <w:adjustRightInd w:val="0"/>
        <w:ind w:firstLine="420" w:firstLineChars="200"/>
        <w:rPr>
          <w:b/>
          <w:bCs/>
          <w:color w:val="000000"/>
        </w:rPr>
      </w:pPr>
      <w:r>
        <w:rPr>
          <w:rFonts w:hint="eastAsia"/>
          <w:bCs/>
          <w:color w:val="000000"/>
        </w:rPr>
        <w:t>different 形容词，意为“不同的”。其名词形式为“difference”。</w:t>
      </w:r>
    </w:p>
    <w:p>
      <w:pPr>
        <w:autoSpaceDE w:val="0"/>
        <w:autoSpaceDN w:val="0"/>
        <w:adjustRightInd w:val="0"/>
        <w:ind w:firstLine="420" w:firstLineChars="200"/>
        <w:rPr>
          <w:b/>
          <w:bCs/>
          <w:color w:val="000000"/>
        </w:rPr>
      </w:pPr>
      <w:r>
        <w:rPr>
          <w:rFonts w:hint="eastAsia"/>
          <w:bCs/>
          <w:color w:val="000000"/>
        </w:rPr>
        <w:t>The two answers are different. 这两个答案是不同的。</w:t>
      </w:r>
    </w:p>
    <w:p>
      <w:pPr>
        <w:autoSpaceDE w:val="0"/>
        <w:autoSpaceDN w:val="0"/>
        <w:adjustRightInd w:val="0"/>
        <w:ind w:firstLine="420" w:firstLineChars="200"/>
        <w:rPr>
          <w:b/>
          <w:bCs/>
          <w:color w:val="000000"/>
        </w:rPr>
      </w:pPr>
      <w:r>
        <w:rPr>
          <w:rFonts w:hint="eastAsia"/>
          <w:bCs/>
          <w:color w:val="000000"/>
        </w:rPr>
        <w:t>Can you tell me the differences between them? 你能告诉我他们的不同之处吗？</w:t>
      </w:r>
    </w:p>
    <w:p>
      <w:pPr>
        <w:ind w:firstLine="420" w:firstLineChars="200"/>
        <w:rPr>
          <w:b/>
          <w:color w:val="000000"/>
        </w:rPr>
      </w:pPr>
      <w:r>
        <w:rPr>
          <w:rFonts w:hint="eastAsia"/>
          <w:color w:val="000000"/>
        </w:rPr>
        <w:t xml:space="preserve">be </w:t>
      </w:r>
      <w:r>
        <w:rPr>
          <w:color w:val="000000"/>
        </w:rPr>
        <w:t>different</w:t>
      </w:r>
      <w:r>
        <w:rPr>
          <w:rFonts w:hint="eastAsia"/>
          <w:color w:val="000000"/>
        </w:rPr>
        <w:t xml:space="preserve"> from意为“与……不同”。    </w:t>
      </w:r>
    </w:p>
    <w:p>
      <w:pPr>
        <w:ind w:firstLine="420" w:firstLineChars="200"/>
        <w:rPr>
          <w:b/>
          <w:color w:val="000000"/>
        </w:rPr>
      </w:pPr>
      <w:r>
        <w:rPr>
          <w:rFonts w:hint="eastAsia"/>
          <w:color w:val="000000"/>
        </w:rPr>
        <w:t>例如：Saying a thing is very different from doing it. 说一件事和做一件事很不相同。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b/>
          <w:color w:val="F79646"/>
        </w:rPr>
        <w:t xml:space="preserve">10. </w:t>
      </w:r>
      <w:r>
        <w:rPr>
          <w:b/>
          <w:color w:val="F79646"/>
          <w:szCs w:val="21"/>
        </w:rPr>
        <w:t xml:space="preserve">fish </w:t>
      </w:r>
    </w:p>
    <w:p>
      <w:pPr>
        <w:ind w:left="735" w:leftChars="15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fish既可作可数名词，也可以作不可数名词。用作可数名词指鱼的条数时，单复数相同。例如：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>I bought two fish in the market. 我在市场买了两条鱼。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fish用作可数名词指鱼的种类时，复数形式是fishes.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例如：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>There are many kinds of fishes in the lake. 湖里有许多种鱼。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3）fish作不可数名词，意为</w:t>
      </w:r>
      <w:r>
        <w:rPr>
          <w:rFonts w:hint="eastAsia"/>
          <w:szCs w:val="21"/>
        </w:rPr>
        <w:t>“</w:t>
      </w:r>
      <w:r>
        <w:rPr>
          <w:szCs w:val="21"/>
        </w:rPr>
        <w:t>鱼肉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 xml:space="preserve"> Do you like fish or eggs？ 你喜欢吃鱼肉还是鸡蛋？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4）fish 还可以作动词，意为</w:t>
      </w:r>
      <w:r>
        <w:rPr>
          <w:rFonts w:hint="eastAsia"/>
          <w:szCs w:val="21"/>
        </w:rPr>
        <w:t>“</w:t>
      </w:r>
      <w:r>
        <w:rPr>
          <w:szCs w:val="21"/>
        </w:rPr>
        <w:t>钓鱼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</w:p>
    <w:p>
      <w:pPr>
        <w:ind w:firstLine="840" w:firstLineChars="400"/>
        <w:rPr>
          <w:szCs w:val="21"/>
        </w:rPr>
      </w:pPr>
      <w:r>
        <w:rPr>
          <w:szCs w:val="21"/>
        </w:rPr>
        <w:t>Let’s go fishing tomorrow. 让我们明天去钓鱼吧。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 xml:space="preserve"> 11. answer</w:t>
      </w:r>
    </w:p>
    <w:p>
      <w:pPr>
        <w:ind w:left="843" w:hanging="843" w:hangingChars="400"/>
        <w:rPr>
          <w:color w:val="000000"/>
        </w:rPr>
      </w:pPr>
      <w:r>
        <w:rPr>
          <w:rFonts w:hint="eastAsia"/>
          <w:b/>
          <w:color w:val="44964C"/>
        </w:rPr>
        <w:t xml:space="preserve">   </w:t>
      </w:r>
      <w:r>
        <w:rPr>
          <w:rFonts w:hint="eastAsia"/>
          <w:color w:val="000000"/>
        </w:rPr>
        <w:t>（1）answer 作可数名词，意为“答案、回答、答复”，后常接介词to表示“……的答案”。例如：</w:t>
      </w:r>
    </w:p>
    <w:p>
      <w:pPr>
        <w:ind w:left="840" w:hanging="840" w:hangingChars="40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don</w:t>
      </w:r>
      <w:r>
        <w:rPr>
          <w:color w:val="000000"/>
        </w:rPr>
        <w:t>’</w:t>
      </w:r>
      <w:r>
        <w:rPr>
          <w:rFonts w:hint="eastAsia"/>
          <w:color w:val="000000"/>
        </w:rPr>
        <w:t>t know the answer to the question. 我不知道这个问题的答案。</w:t>
      </w:r>
    </w:p>
    <w:p>
      <w:pPr>
        <w:ind w:left="840" w:hanging="840" w:hangingChars="400"/>
        <w:rPr>
          <w:color w:val="000000"/>
        </w:rPr>
      </w:pPr>
      <w:r>
        <w:rPr>
          <w:rFonts w:hint="eastAsia"/>
          <w:color w:val="000000"/>
        </w:rPr>
        <w:t xml:space="preserve">   （2）answer 作动词时，既可以作及物动词，也可以做不及物动词。作及物动词时意为“回答、答复、应答”；作不及物动词时意为“回答”。例如：</w:t>
      </w:r>
    </w:p>
    <w:p>
      <w:pPr>
        <w:ind w:left="840" w:hanging="840" w:hangingChars="400"/>
        <w:rPr>
          <w:color w:val="000000"/>
        </w:rPr>
      </w:pPr>
      <w:r>
        <w:rPr>
          <w:rFonts w:hint="eastAsia"/>
          <w:color w:val="000000"/>
        </w:rPr>
        <w:t xml:space="preserve">         The boy can</w:t>
      </w:r>
      <w:r>
        <w:rPr>
          <w:color w:val="000000"/>
        </w:rPr>
        <w:t>’</w:t>
      </w:r>
      <w:r>
        <w:rPr>
          <w:rFonts w:hint="eastAsia"/>
          <w:color w:val="000000"/>
        </w:rPr>
        <w:t>t answer this question. 那个男孩回答不出问题。（及物）</w:t>
      </w:r>
    </w:p>
    <w:p>
      <w:pPr>
        <w:ind w:left="840" w:hanging="840" w:hangingChars="400"/>
        <w:rPr>
          <w:color w:val="000000"/>
        </w:rPr>
      </w:pPr>
      <w:r>
        <w:rPr>
          <w:rFonts w:hint="eastAsia"/>
          <w:color w:val="000000"/>
        </w:rPr>
        <w:t xml:space="preserve">         He answered with a smile. 他微笑作答。（不及物）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 xml:space="preserve">12. blow </w:t>
      </w:r>
    </w:p>
    <w:p>
      <w:pPr>
        <w:ind w:left="421" w:leftChars="50" w:hanging="316" w:hangingChars="150"/>
        <w:rPr>
          <w:color w:val="000000"/>
        </w:rPr>
      </w:pPr>
      <w:r>
        <w:rPr>
          <w:rFonts w:hint="eastAsia"/>
          <w:b/>
          <w:color w:val="44964C"/>
        </w:rPr>
        <w:t xml:space="preserve">   </w:t>
      </w:r>
      <w:r>
        <w:rPr>
          <w:rFonts w:hint="eastAsia"/>
          <w:color w:val="000000"/>
        </w:rPr>
        <w:t>blow 不及物动词，意为“吹”；词组blow out 意为“吹灭”。out在这里是副词，和blow构成动副关系；后接名词时，名词可以放在词组的中间也可以放在out的后面；后接代词时，代词必须放在词组的中间。例如：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The wind blew out the candle. 风吹灭了蜡烛。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The wind blew the match out. 风把火柴吹灭了。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The wind blew it out. 风把它吹灭了。</w:t>
      </w:r>
    </w:p>
    <w:p>
      <w:pPr>
        <w:ind w:firstLine="105" w:firstLineChars="50"/>
        <w:rPr>
          <w:b/>
          <w:color w:val="44964C"/>
        </w:rPr>
      </w:pPr>
      <w:r>
        <w:rPr>
          <w:rFonts w:hint="eastAsia"/>
          <w:b/>
          <w:color w:val="44964C"/>
        </w:rPr>
        <w:t>词汇精练</w:t>
      </w:r>
    </w:p>
    <w:p>
      <w:pPr>
        <w:ind w:firstLine="105" w:firstLineChars="5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汉译英。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1. 四片面包_________   2. 两杯牛奶_________   3. 五瓶水_________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4. 四个苹果_________   5. 两碗牛肉面________   6. 五碗西红柿鸡蛋面__________</w:t>
      </w:r>
    </w:p>
    <w:p>
      <w:pPr>
        <w:ind w:firstLine="105" w:firstLineChars="5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Ⅱ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根据句意、汉语意思或首字母提示补全单词。</w:t>
      </w:r>
    </w:p>
    <w:p>
      <w:pPr>
        <w:rPr>
          <w:color w:val="000000"/>
        </w:rPr>
      </w:pPr>
      <w:r>
        <w:rPr>
          <w:rFonts w:hint="eastAsia"/>
          <w:b/>
          <w:color w:val="F79646"/>
        </w:rPr>
        <w:t xml:space="preserve">    </w:t>
      </w:r>
      <w:r>
        <w:rPr>
          <w:rFonts w:hint="eastAsia"/>
          <w:color w:val="000000"/>
        </w:rPr>
        <w:t>1. My pen is d_______ from yours.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2. This piece of music is very p______; we all like it.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3. This bowl is too small. That bowl is too large.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want a m______ one.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4. Can you tell me the a_______ to the question?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5.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want to swim in the water like a f_______.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6. You</w:t>
      </w:r>
      <w:r>
        <w:rPr>
          <w:color w:val="000000"/>
        </w:rPr>
        <w:t>’</w:t>
      </w:r>
      <w:r>
        <w:rPr>
          <w:rFonts w:hint="eastAsia"/>
          <w:color w:val="000000"/>
        </w:rPr>
        <w:t>re a little heavy now. You</w:t>
      </w:r>
      <w:r>
        <w:rPr>
          <w:color w:val="000000"/>
        </w:rPr>
        <w:t>’</w:t>
      </w:r>
      <w:r>
        <w:rPr>
          <w:rFonts w:hint="eastAsia"/>
          <w:color w:val="000000"/>
        </w:rPr>
        <w:t>d better eat less (更少的) m______.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7.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 xml:space="preserve">What would you like? </w:t>
      </w:r>
      <w:r>
        <w:rPr>
          <w:rFonts w:hint="eastAsia" w:ascii="宋体" w:hAnsi="宋体"/>
          <w:color w:val="000000"/>
        </w:rPr>
        <w:t>－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am not sure y______.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8. I</w:t>
      </w:r>
      <w:r>
        <w:rPr>
          <w:color w:val="000000"/>
        </w:rPr>
        <w:t>’</w:t>
      </w:r>
      <w:r>
        <w:rPr>
          <w:rFonts w:hint="eastAsia"/>
          <w:color w:val="000000"/>
        </w:rPr>
        <w:t xml:space="preserve">m a l______ man, because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get a good job.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9. The fish s______ is very </w:t>
      </w:r>
      <w:r>
        <w:rPr>
          <w:color w:val="000000"/>
        </w:rPr>
        <w:t>delicious</w:t>
      </w:r>
      <w:r>
        <w:rPr>
          <w:rFonts w:hint="eastAsia"/>
          <w:color w:val="000000"/>
        </w:rPr>
        <w:t>.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10.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 xml:space="preserve">What would you like to eat? </w:t>
      </w:r>
      <w:r>
        <w:rPr>
          <w:rFonts w:hint="eastAsia" w:ascii="宋体" w:hAnsi="宋体"/>
          <w:color w:val="000000"/>
        </w:rPr>
        <w:t>－</w:t>
      </w:r>
      <w:r>
        <w:rPr>
          <w:color w:val="000000"/>
        </w:rPr>
        <w:t>I’</w:t>
      </w:r>
      <w:r>
        <w:rPr>
          <w:rFonts w:hint="eastAsia"/>
          <w:color w:val="000000"/>
        </w:rPr>
        <w:t>d like to eat some d _______.</w:t>
      </w:r>
    </w:p>
    <w:p>
      <w:pPr>
        <w:ind w:firstLine="211" w:firstLineChars="10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用括号中所给单词的适当形式填空。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F99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1. Most men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like to go ______ (shop).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2. The wind_______ (blow) hard now.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_______ (order) a large bowl of beef noodles.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The Pizza House has some great _______ (special).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They would like _______ (potato) noodles.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There are shoes of all _______ (size) in the supermarket.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Everyone _______ (love) oranges. They are sweet and juicy.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8.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 like eating _______ (orange), but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like to drink _______ (orange).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9. She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some ________ (tomato), she doesn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like _______ (strawberry).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We have some _______ (fish) for lunch. </w:t>
      </w:r>
    </w:p>
    <w:p>
      <w:pPr>
        <w:rPr>
          <w:rFonts w:ascii="宋体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rFonts w:ascii="宋体" w:hAnsi="宋体"/>
          <w:b/>
          <w:color w:val="F79646"/>
          <w:szCs w:val="21"/>
        </w:rPr>
        <w:t>.</w:t>
      </w:r>
      <w:r>
        <w:rPr>
          <w:rFonts w:hint="eastAsia" w:ascii="宋体" w:hAnsi="宋体"/>
          <w:b/>
          <w:color w:val="F79646"/>
          <w:szCs w:val="21"/>
        </w:rPr>
        <w:t>选词填空。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1. Would you like _______ (some / any) ice cream?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2. Is there ______ (some / any) meat in the bowl?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What ______ (kind / size) bowl of rice would you like?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mall size.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There is _______ (not / no) water </w:t>
      </w:r>
      <w:r>
        <w:rPr>
          <w:color w:val="000000"/>
          <w:szCs w:val="21"/>
        </w:rPr>
        <w:t>in the bottle.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Welcome to the ________ restaurant! We have different _______ (noodles/ noodle).</w:t>
      </w:r>
    </w:p>
    <w:p>
      <w:pPr>
        <w:rPr>
          <w:b/>
          <w:bCs/>
          <w:color w:val="F79646"/>
          <w:szCs w:val="21"/>
        </w:rPr>
      </w:pPr>
      <w:r>
        <w:rPr>
          <w:rFonts w:hint="eastAsia" w:ascii="宋体" w:hAnsi="宋体"/>
          <w:b/>
          <w:bCs/>
          <w:color w:val="F79646"/>
          <w:szCs w:val="21"/>
        </w:rPr>
        <w:t>V</w:t>
      </w:r>
      <w:r>
        <w:rPr>
          <w:b/>
          <w:bCs/>
          <w:color w:val="F79646"/>
          <w:szCs w:val="21"/>
        </w:rPr>
        <w:t>.</w:t>
      </w:r>
      <w:r>
        <w:rPr>
          <w:rFonts w:hint="eastAsia"/>
          <w:b/>
          <w:bCs/>
          <w:color w:val="F79646"/>
          <w:szCs w:val="21"/>
        </w:rPr>
        <w:t>听力链接。</w:t>
      </w:r>
    </w:p>
    <w:p>
      <w:pPr>
        <w:rPr>
          <w:b/>
          <w:bCs/>
          <w:color w:val="FA44F1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</w:t>
      </w:r>
      <w:r>
        <w:rPr>
          <w:rFonts w:hint="eastAsia"/>
          <w:b/>
          <w:bCs/>
          <w:color w:val="FA44F1"/>
          <w:szCs w:val="21"/>
        </w:rPr>
        <w:t>（2015 浙江宁波中考）</w:t>
      </w:r>
    </w:p>
    <w:p/>
    <w:p>
      <w:pPr>
        <w:rPr>
          <w:szCs w:val="21"/>
        </w:rPr>
      </w:pPr>
      <w:r>
        <w:rPr>
          <w:szCs w:val="21"/>
        </w:rPr>
        <w:t>听下面一段较长的对话，回答三</w:t>
      </w:r>
      <w:r>
        <w:rPr>
          <w:rFonts w:hint="eastAsia"/>
          <w:szCs w:val="21"/>
        </w:rPr>
        <w:t>个</w:t>
      </w:r>
      <w:r>
        <w:rPr>
          <w:szCs w:val="21"/>
        </w:rPr>
        <w:t>小题。</w:t>
      </w:r>
      <w:r>
        <w:rPr>
          <w:rFonts w:hint="eastAsia"/>
          <w:szCs w:val="21"/>
        </w:rPr>
        <w:t>对话读两遍。</w:t>
      </w:r>
    </w:p>
    <w:p>
      <w:pPr>
        <w:rPr>
          <w:szCs w:val="21"/>
        </w:rPr>
      </w:pPr>
      <w:r>
        <w:rPr>
          <w:szCs w:val="21"/>
        </w:rPr>
        <w:t>8. Who left the guitar on the dining table？</w:t>
      </w:r>
    </w:p>
    <w:p>
      <w:pPr>
        <w:rPr>
          <w:szCs w:val="21"/>
        </w:rPr>
      </w:pPr>
      <w:r>
        <w:rPr>
          <w:szCs w:val="21"/>
        </w:rPr>
        <w:t xml:space="preserve">  A. Judy.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B. Karen.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C. Steven.</w:t>
      </w:r>
    </w:p>
    <w:p>
      <w:pPr>
        <w:rPr>
          <w:szCs w:val="21"/>
        </w:rPr>
      </w:pPr>
      <w:r>
        <w:rPr>
          <w:szCs w:val="21"/>
        </w:rPr>
        <w:t>9. What's wrong with Judy？</w:t>
      </w:r>
    </w:p>
    <w:p>
      <w:pPr>
        <w:rPr>
          <w:szCs w:val="21"/>
        </w:rPr>
      </w:pPr>
      <w:r>
        <w:rPr>
          <w:szCs w:val="21"/>
        </w:rPr>
        <w:t xml:space="preserve">  A. She is ill.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B. She gets lost.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C. She fails tests.</w:t>
      </w:r>
    </w:p>
    <w:p>
      <w:pPr>
        <w:rPr>
          <w:szCs w:val="21"/>
        </w:rPr>
      </w:pPr>
      <w:r>
        <w:rPr>
          <w:szCs w:val="21"/>
        </w:rPr>
        <w:t>10. When will the boy go and get the guitar</w:t>
      </w:r>
    </w:p>
    <w:p>
      <w:pPr>
        <w:ind w:firstLine="420"/>
        <w:rPr>
          <w:szCs w:val="21"/>
        </w:rPr>
      </w:pPr>
      <w:r>
        <w:rPr>
          <w:szCs w:val="21"/>
        </w:rPr>
        <w:t>A. In the morning.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B. At lunchtime.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C. At night.</w:t>
      </w:r>
    </w:p>
    <w:p>
      <w:pPr>
        <w:rPr>
          <w:b/>
          <w:color w:val="F04EDD"/>
          <w:szCs w:val="21"/>
        </w:rPr>
      </w:pPr>
      <w:r>
        <w:rPr>
          <w:rFonts w:hint="eastAsia"/>
          <w:b/>
          <w:color w:val="F04EDD"/>
          <w:szCs w:val="21"/>
        </w:rPr>
        <w:t>参考答案</w:t>
      </w:r>
    </w:p>
    <w:p>
      <w:pPr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Ⅰ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汉译英。</w:t>
      </w:r>
    </w:p>
    <w:p>
      <w:pPr>
        <w:rPr>
          <w:color w:val="000000"/>
        </w:rPr>
      </w:pPr>
      <w:r>
        <w:rPr>
          <w:rFonts w:hint="eastAsia"/>
          <w:color w:val="000000"/>
        </w:rPr>
        <w:t>1. four pieces of bread   2. two glasses of milk   3. five bottles of water</w:t>
      </w:r>
    </w:p>
    <w:p>
      <w:pPr>
        <w:rPr>
          <w:color w:val="000000"/>
        </w:rPr>
      </w:pPr>
      <w:r>
        <w:rPr>
          <w:rFonts w:hint="eastAsia"/>
          <w:color w:val="000000"/>
        </w:rPr>
        <w:t>4. four apples   5. two bowls of beef noodles  6. five bowls of tomato and egg noodles</w:t>
      </w:r>
    </w:p>
    <w:p>
      <w:pPr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Ⅱ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根据句意和首字母提示补全单词。</w:t>
      </w:r>
    </w:p>
    <w:p>
      <w:pPr>
        <w:rPr>
          <w:color w:val="000000"/>
        </w:rPr>
      </w:pPr>
      <w:r>
        <w:rPr>
          <w:rFonts w:hint="eastAsia"/>
          <w:b/>
          <w:color w:val="000000"/>
        </w:rPr>
        <w:t xml:space="preserve"> </w:t>
      </w:r>
      <w:r>
        <w:rPr>
          <w:color w:val="000000"/>
        </w:rPr>
        <w:t xml:space="preserve">1. different 2. popular  3. medium  4. answer  5. fish </w:t>
      </w:r>
    </w:p>
    <w:p>
      <w:pPr>
        <w:ind w:firstLine="105" w:firstLineChars="50"/>
        <w:rPr>
          <w:color w:val="000000"/>
        </w:rPr>
      </w:pPr>
      <w:r>
        <w:rPr>
          <w:color w:val="000000"/>
        </w:rPr>
        <w:t>6. meat  7. yet  8. lucky  9. soup  10. dumplings</w:t>
      </w:r>
    </w:p>
    <w:p>
      <w:pPr>
        <w:ind w:firstLine="105" w:firstLineChars="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>III</w:t>
      </w:r>
      <w:r>
        <w:rPr>
          <w:rFonts w:ascii="宋体" w:hAnsi="宋体"/>
          <w:b/>
          <w:color w:val="000000"/>
        </w:rPr>
        <w:t xml:space="preserve">. </w:t>
      </w:r>
      <w:r>
        <w:rPr>
          <w:rFonts w:hint="eastAsia"/>
          <w:b/>
          <w:color w:val="000000"/>
          <w:szCs w:val="21"/>
        </w:rPr>
        <w:t>用括号中所给单词的适当形式填空。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1. shopping  2. is blowing  3. to order  4. specials  5. potato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6. sizes   7. loves  8. oranges, orange   9. tomatoes, strawberries  10. fish</w:t>
      </w:r>
    </w:p>
    <w:p>
      <w:pPr>
        <w:ind w:firstLine="105" w:firstLineChars="5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rFonts w:ascii="宋体" w:hAnsi="宋体"/>
          <w:b/>
          <w:color w:val="000000"/>
          <w:szCs w:val="21"/>
        </w:rPr>
        <w:t>.</w:t>
      </w:r>
      <w:r>
        <w:rPr>
          <w:rFonts w:hint="eastAsia" w:ascii="宋体" w:hAnsi="宋体"/>
          <w:b/>
          <w:color w:val="000000"/>
          <w:szCs w:val="21"/>
        </w:rPr>
        <w:t>选词填空。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some  2. any  3. size   4. no  5. noodle, noodles</w:t>
      </w:r>
    </w:p>
    <w:p>
      <w:pPr>
        <w:ind w:firstLine="105" w:firstLineChars="5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V</w:t>
      </w:r>
      <w:r>
        <w:rPr>
          <w:rFonts w:ascii="宋体" w:hAnsi="宋体"/>
          <w:b/>
          <w:color w:val="000000"/>
          <w:szCs w:val="21"/>
        </w:rPr>
        <w:t>.</w:t>
      </w:r>
      <w:r>
        <w:rPr>
          <w:rFonts w:hint="eastAsia" w:ascii="宋体" w:hAnsi="宋体"/>
          <w:b/>
          <w:color w:val="000000"/>
          <w:szCs w:val="21"/>
        </w:rPr>
        <w:t>听力链接。</w:t>
      </w:r>
    </w:p>
    <w:p>
      <w:pPr>
        <w:rPr>
          <w:color w:val="000000"/>
        </w:rPr>
      </w:pPr>
      <w:r>
        <w:rPr>
          <w:rFonts w:hint="eastAsia"/>
          <w:b/>
          <w:color w:val="44964C"/>
        </w:rPr>
        <w:t xml:space="preserve">  </w:t>
      </w:r>
      <w:r>
        <w:rPr>
          <w:color w:val="000000"/>
        </w:rPr>
        <w:t>答案</w:t>
      </w:r>
      <w:r>
        <w:rPr>
          <w:rFonts w:hint="eastAsia"/>
          <w:color w:val="000000"/>
        </w:rPr>
        <w:t>及听力材料</w:t>
      </w:r>
    </w:p>
    <w:p>
      <w:pPr>
        <w:rPr>
          <w:b/>
          <w:color w:val="FF00FF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8.C   9.A   10.B</w:t>
      </w:r>
    </w:p>
    <w:p>
      <w:pPr>
        <w:rPr>
          <w:szCs w:val="21"/>
        </w:rPr>
      </w:pPr>
      <w:r>
        <w:rPr>
          <w:szCs w:val="21"/>
        </w:rPr>
        <w:t>听下面一段较长的对话，回答三</w:t>
      </w:r>
      <w:r>
        <w:rPr>
          <w:rFonts w:hint="eastAsia"/>
          <w:szCs w:val="21"/>
        </w:rPr>
        <w:t>个</w:t>
      </w:r>
      <w:r>
        <w:rPr>
          <w:szCs w:val="21"/>
        </w:rPr>
        <w:t>小题。</w:t>
      </w:r>
      <w:r>
        <w:rPr>
          <w:rFonts w:hint="eastAsia"/>
          <w:szCs w:val="21"/>
        </w:rPr>
        <w:t>对话读两遍。</w:t>
      </w:r>
    </w:p>
    <w:p>
      <w:pPr>
        <w:rPr>
          <w:szCs w:val="21"/>
        </w:rPr>
      </w:pPr>
      <w:r>
        <w:rPr>
          <w:szCs w:val="21"/>
        </w:rPr>
        <w:t>W：Good morning，Steven! Have you got my guitar?</w:t>
      </w:r>
    </w:p>
    <w:p>
      <w:pPr>
        <w:rPr>
          <w:szCs w:val="21"/>
        </w:rPr>
      </w:pPr>
      <w:r>
        <w:rPr>
          <w:szCs w:val="21"/>
        </w:rPr>
        <w:t>M：Oh no! Karen!</w:t>
      </w:r>
    </w:p>
    <w:p>
      <w:pPr>
        <w:rPr>
          <w:szCs w:val="21"/>
        </w:rPr>
      </w:pPr>
      <w:r>
        <w:rPr>
          <w:szCs w:val="21"/>
        </w:rPr>
        <w:t>W：What do you mean，‘Oh no’?</w:t>
      </w:r>
    </w:p>
    <w:p>
      <w:pPr>
        <w:rPr>
          <w:szCs w:val="21"/>
        </w:rPr>
      </w:pPr>
      <w:r>
        <w:rPr>
          <w:szCs w:val="21"/>
        </w:rPr>
        <w:t>M：I think I left it... on the dining table!</w:t>
      </w:r>
    </w:p>
    <w:p>
      <w:pPr>
        <w:rPr>
          <w:szCs w:val="21"/>
        </w:rPr>
      </w:pPr>
      <w:r>
        <w:rPr>
          <w:szCs w:val="21"/>
        </w:rPr>
        <w:t>W：But I’ve got a music lesson this afternoon!</w:t>
      </w:r>
    </w:p>
    <w:p>
      <w:pPr>
        <w:rPr>
          <w:szCs w:val="21"/>
        </w:rPr>
      </w:pPr>
      <w:r>
        <w:rPr>
          <w:szCs w:val="21"/>
        </w:rPr>
        <w:t>M：I’m sorry．I’m really sorry，Karen!</w:t>
      </w:r>
    </w:p>
    <w:p>
      <w:pPr>
        <w:rPr>
          <w:szCs w:val="21"/>
        </w:rPr>
      </w:pPr>
      <w:r>
        <w:rPr>
          <w:szCs w:val="21"/>
        </w:rPr>
        <w:t>W：Well，it doesn’t matter．I can share with Judy．</w:t>
      </w:r>
    </w:p>
    <w:p>
      <w:pPr>
        <w:rPr>
          <w:szCs w:val="21"/>
        </w:rPr>
      </w:pPr>
      <w:r>
        <w:rPr>
          <w:szCs w:val="21"/>
        </w:rPr>
        <w:t>M：No，you can’t．Judy is ill in hospital．</w:t>
      </w:r>
    </w:p>
    <w:p>
      <w:pPr>
        <w:rPr>
          <w:szCs w:val="21"/>
        </w:rPr>
      </w:pPr>
      <w:r>
        <w:rPr>
          <w:szCs w:val="21"/>
        </w:rPr>
        <w:t>W：I’m sorry to hear that．I hope she will be better soon．</w:t>
      </w:r>
    </w:p>
    <w:p>
      <w:pPr>
        <w:rPr>
          <w:szCs w:val="21"/>
        </w:rPr>
      </w:pPr>
      <w:r>
        <w:rPr>
          <w:szCs w:val="21"/>
        </w:rPr>
        <w:t>M：Karen，I usually go home for lunch．So I can bring the guitar at lunchtime．</w:t>
      </w:r>
    </w:p>
    <w:p>
      <w:pPr>
        <w:rPr>
          <w:szCs w:val="21"/>
        </w:rPr>
      </w:pPr>
      <w:r>
        <w:rPr>
          <w:szCs w:val="21"/>
        </w:rPr>
        <w:t>W：Don’t worry，Steven．It’s all right．See you later!</w:t>
      </w:r>
    </w:p>
    <w:p>
      <w:pPr>
        <w:rPr>
          <w:szCs w:val="21"/>
        </w:rPr>
      </w:pPr>
      <w:r>
        <w:rPr>
          <w:szCs w:val="21"/>
        </w:rPr>
        <w:t>M：See you．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句式精讲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44964C"/>
          <w:szCs w:val="21"/>
        </w:rPr>
        <w:t xml:space="preserve"> </w:t>
      </w:r>
      <w:r>
        <w:rPr>
          <w:b/>
          <w:color w:val="F79646"/>
          <w:szCs w:val="21"/>
        </w:rPr>
        <w:t>1.</w:t>
      </w:r>
      <w:r>
        <w:rPr>
          <w:rFonts w:hint="eastAsia"/>
          <w:b/>
          <w:color w:val="F79646"/>
          <w:szCs w:val="21"/>
        </w:rPr>
        <w:t xml:space="preserve"> </w:t>
      </w:r>
      <w:r>
        <w:rPr>
          <w:b/>
          <w:color w:val="F79646"/>
          <w:szCs w:val="21"/>
        </w:rPr>
        <w:t xml:space="preserve">I’d like </w:t>
      </w:r>
      <w:r>
        <w:rPr>
          <w:rFonts w:hint="eastAsia"/>
          <w:b/>
          <w:color w:val="F79646"/>
          <w:szCs w:val="21"/>
        </w:rPr>
        <w:t>beef</w:t>
      </w:r>
      <w:r>
        <w:rPr>
          <w:b/>
          <w:color w:val="F79646"/>
          <w:szCs w:val="21"/>
        </w:rPr>
        <w:t xml:space="preserve"> noodles</w:t>
      </w:r>
      <w:r>
        <w:rPr>
          <w:rFonts w:hint="eastAsia"/>
          <w:b/>
          <w:color w:val="F79646"/>
          <w:szCs w:val="21"/>
        </w:rPr>
        <w:t xml:space="preserve"> please</w:t>
      </w:r>
      <w:r>
        <w:rPr>
          <w:b/>
          <w:color w:val="F79646"/>
          <w:szCs w:val="21"/>
        </w:rPr>
        <w:t xml:space="preserve">. </w:t>
      </w:r>
    </w:p>
    <w:p>
      <w:pPr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I’d like＝I would like，would like的意思是</w:t>
      </w:r>
      <w:r>
        <w:rPr>
          <w:rFonts w:hint="eastAsia"/>
          <w:szCs w:val="21"/>
        </w:rPr>
        <w:t>“</w:t>
      </w:r>
      <w:r>
        <w:rPr>
          <w:szCs w:val="21"/>
        </w:rPr>
        <w:t>想要</w:t>
      </w:r>
      <w:r>
        <w:rPr>
          <w:rFonts w:hint="eastAsia"/>
          <w:szCs w:val="21"/>
        </w:rPr>
        <w:t>”</w:t>
      </w:r>
      <w:r>
        <w:rPr>
          <w:szCs w:val="21"/>
        </w:rPr>
        <w:t>，相当于动词want，但比want语气更加委婉。would可以和主语缩写为’d，例如：I’d＝I would；You’d＝You would；He’d＝He would等。</w:t>
      </w:r>
      <w:r>
        <w:rPr>
          <w:rFonts w:hint="eastAsia"/>
          <w:szCs w:val="21"/>
        </w:rPr>
        <w:t>例如：</w:t>
      </w:r>
    </w:p>
    <w:p>
      <w:pPr>
        <w:ind w:left="735" w:leftChars="100" w:hanging="525" w:hangingChars="250"/>
        <w:rPr>
          <w:color w:val="000000"/>
          <w:szCs w:val="21"/>
        </w:rPr>
      </w:pPr>
      <w:r>
        <w:rPr>
          <w:rFonts w:hint="eastAsia"/>
          <w:color w:val="0070C0"/>
          <w:szCs w:val="21"/>
        </w:rPr>
        <w:t xml:space="preserve">     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d like a large bowl, please. 我想要一大碗。</w:t>
      </w:r>
    </w:p>
    <w:p>
      <w:pPr>
        <w:ind w:left="735" w:leftChars="10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He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some apples. 他想要一些苹果。</w:t>
      </w:r>
    </w:p>
    <w:p>
      <w:pPr>
        <w:ind w:left="735" w:leftChars="10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（2）“</w:t>
      </w:r>
      <w:r>
        <w:rPr>
          <w:color w:val="000000"/>
          <w:szCs w:val="21"/>
        </w:rPr>
        <w:t>would like</w:t>
      </w:r>
      <w:r>
        <w:rPr>
          <w:rFonts w:hint="eastAsia"/>
          <w:color w:val="000000"/>
          <w:szCs w:val="21"/>
        </w:rPr>
        <w:t xml:space="preserve"> sth.”</w:t>
      </w:r>
      <w:r>
        <w:rPr>
          <w:color w:val="000000"/>
          <w:szCs w:val="21"/>
        </w:rPr>
        <w:t>表示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想要某物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ind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>My mother would like some milk. 我的妈妈想要一些牛奶。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（3）“would like to do”意为“想要做某事”。例如：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d like to visit the Great Wall. 我想要参观长城。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（4）“would like sb. to do sth.”意为“想要某人做某事”。例如：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d like you to meet my friend. 我想让你见见我的朋友。</w:t>
      </w:r>
    </w:p>
    <w:p>
      <w:pPr>
        <w:ind w:firstLine="211" w:firstLineChars="10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2. Would you like a large bowl?</w:t>
      </w:r>
    </w:p>
    <w:p>
      <w:pPr>
        <w:ind w:left="344" w:leftChars="114" w:hanging="105" w:hanging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Would you like…？</w:t>
      </w:r>
      <w:r>
        <w:rPr>
          <w:rFonts w:hint="eastAsia"/>
          <w:color w:val="000000"/>
          <w:szCs w:val="21"/>
        </w:rPr>
        <w:t>”是日常生活中的常用句型，用于向对方有礼貌的提出建议或邀请。其后可以跟名词、代词、动词不定式等。“</w:t>
      </w:r>
      <w:r>
        <w:rPr>
          <w:color w:val="000000"/>
          <w:szCs w:val="21"/>
        </w:rPr>
        <w:t>Would you like</w:t>
      </w:r>
      <w:r>
        <w:rPr>
          <w:rFonts w:hint="eastAsia"/>
          <w:color w:val="000000"/>
          <w:szCs w:val="21"/>
        </w:rPr>
        <w:t xml:space="preserve"> sth.?”意为“你想要……吗？”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肯定</w:t>
      </w:r>
      <w:r>
        <w:rPr>
          <w:szCs w:val="21"/>
        </w:rPr>
        <w:t>回答是</w:t>
      </w:r>
      <w:r>
        <w:rPr>
          <w:rFonts w:hint="eastAsia"/>
          <w:szCs w:val="21"/>
        </w:rPr>
        <w:t>“</w:t>
      </w:r>
      <w:r>
        <w:rPr>
          <w:szCs w:val="21"/>
        </w:rPr>
        <w:t>Yes, please.</w:t>
      </w:r>
      <w:r>
        <w:rPr>
          <w:rFonts w:hint="eastAsia"/>
          <w:szCs w:val="21"/>
        </w:rPr>
        <w:t>”；</w:t>
      </w:r>
      <w:r>
        <w:rPr>
          <w:szCs w:val="21"/>
        </w:rPr>
        <w:t xml:space="preserve"> 否定回答是</w:t>
      </w:r>
      <w:r>
        <w:rPr>
          <w:rFonts w:hint="eastAsia"/>
          <w:szCs w:val="21"/>
        </w:rPr>
        <w:t>“</w:t>
      </w:r>
      <w:r>
        <w:rPr>
          <w:szCs w:val="21"/>
        </w:rPr>
        <w:t>No, thanks.</w:t>
      </w:r>
      <w:r>
        <w:rPr>
          <w:rFonts w:hint="eastAsia"/>
          <w:szCs w:val="21"/>
        </w:rPr>
        <w:t>”。“</w:t>
      </w:r>
      <w:r>
        <w:rPr>
          <w:szCs w:val="21"/>
        </w:rPr>
        <w:t>Would you like to do s</w:t>
      </w:r>
      <w:r>
        <w:rPr>
          <w:rFonts w:hint="eastAsia"/>
          <w:szCs w:val="21"/>
        </w:rPr>
        <w:t>th</w:t>
      </w:r>
      <w:r>
        <w:rPr>
          <w:szCs w:val="21"/>
        </w:rPr>
        <w:t>?</w:t>
      </w:r>
      <w:r>
        <w:rPr>
          <w:rFonts w:hint="eastAsia"/>
          <w:szCs w:val="21"/>
        </w:rPr>
        <w:t>”意为“你愿意……吗？”；</w:t>
      </w:r>
      <w:r>
        <w:rPr>
          <w:rFonts w:hint="eastAsia"/>
          <w:color w:val="000000"/>
          <w:szCs w:val="21"/>
        </w:rPr>
        <w:t xml:space="preserve">其肯定回答常用“Yes,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 xml:space="preserve">d love/like to.”；否定回答常用“No, thanks.”或者“Sorry + 拒绝的理由. / </w:t>
      </w:r>
      <w:r>
        <w:rPr>
          <w:szCs w:val="21"/>
        </w:rPr>
        <w:t>I’</w:t>
      </w:r>
      <w:r>
        <w:rPr>
          <w:rFonts w:hint="eastAsia"/>
          <w:szCs w:val="21"/>
        </w:rPr>
        <w:t>d love to, but</w:t>
      </w:r>
      <w:r>
        <w:rPr>
          <w:szCs w:val="21"/>
        </w:rPr>
        <w:t>…</w:t>
      </w:r>
      <w:r>
        <w:rPr>
          <w:rFonts w:hint="eastAsia"/>
          <w:szCs w:val="21"/>
        </w:rPr>
        <w:t>等</w:t>
      </w:r>
      <w:r>
        <w:rPr>
          <w:rFonts w:hint="eastAsia"/>
          <w:color w:val="000000"/>
          <w:szCs w:val="21"/>
        </w:rPr>
        <w:t>”。例如：</w:t>
      </w:r>
    </w:p>
    <w:p>
      <w:pPr>
        <w:ind w:left="344" w:leftChars="114" w:hanging="105" w:hanging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Would you like some bananas? 你想吃些香蕉吗？</w:t>
      </w:r>
    </w:p>
    <w:p>
      <w:pPr>
        <w:ind w:left="735" w:leftChars="100" w:hanging="525" w:hangingChars="2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Yes, please. / No, thanks. 好的。/ 不，谢谢。</w:t>
      </w:r>
    </w:p>
    <w:p>
      <w:pPr>
        <w:ind w:left="735" w:leftChars="100" w:hanging="525" w:hangingChars="2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Would you like to have a rest? 你想休息一会儿吗？</w:t>
      </w:r>
    </w:p>
    <w:p>
      <w:pPr>
        <w:ind w:left="735" w:leftChars="100" w:hanging="525" w:hangingChars="2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Yes, I</w:t>
      </w:r>
      <w:r>
        <w:rPr>
          <w:szCs w:val="21"/>
        </w:rPr>
        <w:t>’</w:t>
      </w:r>
      <w:r>
        <w:rPr>
          <w:rFonts w:hint="eastAsia"/>
          <w:szCs w:val="21"/>
        </w:rPr>
        <w:t>d love / like to. 是的，我非常愿意。</w:t>
      </w:r>
    </w:p>
    <w:p>
      <w:pPr>
        <w:ind w:left="737" w:leftChars="100" w:hanging="527" w:hangingChars="25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3. Can we have two bowls of beef soup then?</w:t>
      </w:r>
    </w:p>
    <w:p>
      <w:pPr>
        <w:ind w:left="374" w:leftChars="178"/>
        <w:rPr>
          <w:szCs w:val="21"/>
        </w:rPr>
      </w:pPr>
      <w:r>
        <w:rPr>
          <w:szCs w:val="21"/>
        </w:rPr>
        <w:t>a bowl of…</w:t>
      </w:r>
      <w:r>
        <w:rPr>
          <w:rFonts w:hint="eastAsia"/>
          <w:szCs w:val="21"/>
        </w:rPr>
        <w:t>表示“一碗……”，后跟可数名词的复数或者不可数名词。“数词+量词+of+名词”结构可表示某物数量的多少。当数词大于一时，量词应变为复数形式。例如：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We</w:t>
      </w:r>
      <w:r>
        <w:rPr>
          <w:szCs w:val="21"/>
        </w:rPr>
        <w:t>’</w:t>
      </w:r>
      <w:r>
        <w:rPr>
          <w:rFonts w:hint="eastAsia"/>
          <w:szCs w:val="21"/>
        </w:rPr>
        <w:t>d like two bowls of dumplings. 我们想要两碗饺子。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color w:val="FF00FF"/>
          <w:szCs w:val="21"/>
        </w:rPr>
        <w:t>拓展：</w:t>
      </w:r>
      <w:r>
        <w:rPr>
          <w:rFonts w:hint="eastAsia"/>
          <w:szCs w:val="21"/>
        </w:rPr>
        <w:t>类似的结构还有：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a glass of…</w:t>
      </w:r>
      <w:r>
        <w:rPr>
          <w:rFonts w:hint="eastAsia"/>
          <w:szCs w:val="21"/>
        </w:rPr>
        <w:t>一（玻璃）杯……    a cup of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一（茶）杯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 piece of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 xml:space="preserve"> 一张/块/片……     a box of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 xml:space="preserve"> 一盒/箱……</w:t>
      </w:r>
    </w:p>
    <w:p>
      <w:pPr>
        <w:rPr>
          <w:b/>
          <w:color w:val="F79646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b/>
          <w:color w:val="F79646"/>
          <w:szCs w:val="21"/>
        </w:rPr>
        <w:t xml:space="preserve">4. </w:t>
      </w:r>
      <w:r>
        <w:rPr>
          <w:b/>
          <w:color w:val="F79646"/>
          <w:szCs w:val="21"/>
        </w:rPr>
        <w:t xml:space="preserve">What kind of noodles would you like? </w:t>
      </w:r>
    </w:p>
    <w:p>
      <w:pPr>
        <w:ind w:left="420" w:leftChars="200"/>
        <w:rPr>
          <w:szCs w:val="21"/>
        </w:rPr>
      </w:pPr>
      <w:r>
        <w:rPr>
          <w:szCs w:val="21"/>
        </w:rPr>
        <w:t>What/Which kind of …would you like？</w:t>
      </w:r>
      <w:r>
        <w:rPr>
          <w:rFonts w:hint="eastAsia"/>
          <w:szCs w:val="21"/>
        </w:rPr>
        <w:t>是口语中常用的句型，</w:t>
      </w:r>
      <w:r>
        <w:rPr>
          <w:szCs w:val="21"/>
        </w:rPr>
        <w:t>用来询问某人想要什么种类的</w:t>
      </w:r>
      <w:r>
        <w:rPr>
          <w:rFonts w:hint="eastAsia"/>
          <w:szCs w:val="21"/>
        </w:rPr>
        <w:t>物品。what kind of可以译为“什么样的，哪种”。例如：</w:t>
      </w:r>
    </w:p>
    <w:p>
      <w:pPr>
        <w:ind w:left="420" w:leftChars="200"/>
        <w:rPr>
          <w:szCs w:val="21"/>
        </w:rPr>
      </w:pPr>
      <w:r>
        <w:rPr>
          <w:szCs w:val="21"/>
        </w:rPr>
        <w:t>What kind of shirt would you like? 你想要什么样的衬衫？</w:t>
      </w:r>
    </w:p>
    <w:p>
      <w:pPr>
        <w:ind w:left="420" w:leftChars="200"/>
        <w:rPr>
          <w:szCs w:val="21"/>
        </w:rPr>
      </w:pPr>
      <w:r>
        <w:rPr>
          <w:rFonts w:hint="eastAsia"/>
          <w:szCs w:val="21"/>
        </w:rPr>
        <w:t xml:space="preserve">What kind of birthday </w:t>
      </w:r>
      <w:r>
        <w:rPr>
          <w:szCs w:val="21"/>
        </w:rPr>
        <w:t>presents</w:t>
      </w:r>
      <w:r>
        <w:rPr>
          <w:rFonts w:hint="eastAsia"/>
          <w:szCs w:val="21"/>
        </w:rPr>
        <w:t xml:space="preserve"> would you like? 你想要什么样的生日礼物？</w:t>
      </w:r>
    </w:p>
    <w:p>
      <w:pPr>
        <w:ind w:left="420" w:hanging="420" w:hangingChars="200"/>
        <w:rPr>
          <w:b/>
          <w:color w:val="FF00FF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color w:val="0070C0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 xml:space="preserve"> 拓展：</w:t>
      </w:r>
      <w:r>
        <w:rPr>
          <w:rFonts w:hint="eastAsia"/>
          <w:szCs w:val="21"/>
        </w:rPr>
        <w:t>k</w:t>
      </w:r>
      <w:r>
        <w:rPr>
          <w:szCs w:val="21"/>
        </w:rPr>
        <w:t>ind作名词时，它的意思是“种类”，它可以构成短语a kind of（一种），all kinds of（各种各样的），different kinds of（不同种类的），what kind of（哪一种）。例如：</w:t>
      </w:r>
    </w:p>
    <w:p>
      <w:pPr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What kind of food do you like? 你喜欢哪种食物？</w:t>
      </w:r>
    </w:p>
    <w:p>
      <w:pPr>
        <w:rPr>
          <w:szCs w:val="21"/>
        </w:rPr>
      </w:pPr>
      <w:r>
        <w:rPr>
          <w:szCs w:val="21"/>
        </w:rPr>
        <w:t>　　There are all kinds of noodles in our shop. 我们商店里有各种各样的面条。</w:t>
      </w:r>
    </w:p>
    <w:p>
      <w:pPr>
        <w:ind w:firstLine="105" w:firstLineChars="5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5. How can a person make his or her birthday wish come </w:t>
      </w:r>
      <w:r>
        <w:rPr>
          <w:b/>
          <w:color w:val="F79646"/>
          <w:szCs w:val="21"/>
        </w:rPr>
        <w:t>true</w:t>
      </w:r>
      <w:r>
        <w:rPr>
          <w:rFonts w:hint="eastAsia"/>
          <w:b/>
          <w:color w:val="F79646"/>
          <w:szCs w:val="21"/>
        </w:rPr>
        <w:t>?</w:t>
      </w:r>
    </w:p>
    <w:p>
      <w:pPr>
        <w:ind w:left="737" w:leftChars="50" w:hanging="632" w:hangingChars="300"/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color w:val="000000"/>
          <w:szCs w:val="21"/>
        </w:rPr>
        <w:t>（1）这是一个由疑问词how引导的特殊疑问句。</w:t>
      </w:r>
      <w:r>
        <w:rPr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>ow意为“如何”，它针对方式方法进行提问。例如：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 xml:space="preserve">ow can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get there? 我怎样到达那里？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How do you solve the problem? 你如何解决这个问题？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（2）make sb. /sth. do sth. 意为“使某人做某事”。其中动词make在该短语中是使役动词，使役动词后跟动词原形作宾语补足语，意为“使/让某人（某物）做某事”。</w:t>
      </w:r>
      <w:r>
        <w:rPr>
          <w:rFonts w:hint="eastAsia"/>
        </w:rPr>
        <w:t>make sth/sb+adj 意为“使/让某人（某物）怎么样”。</w:t>
      </w:r>
      <w:r>
        <w:rPr>
          <w:rFonts w:hint="eastAsia"/>
          <w:color w:val="000000"/>
          <w:szCs w:val="21"/>
        </w:rPr>
        <w:t>例如：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</w:rPr>
        <w:t>make sth/sb+adj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The boss makes us work eleven hours a day. 老板让我们一天工作11个小时。</w:t>
      </w:r>
    </w:p>
    <w:p>
      <w:pPr>
        <w:ind w:left="735" w:leftChars="50" w:hanging="630" w:hangingChars="300"/>
        <w:rPr>
          <w:color w:val="000000"/>
        </w:rPr>
      </w:pPr>
      <w:r>
        <w:rPr>
          <w:rFonts w:hint="eastAsia"/>
          <w:color w:val="000000"/>
          <w:szCs w:val="21"/>
        </w:rPr>
        <w:t xml:space="preserve">      She often makes him happy. 她经常使他开心。</w:t>
      </w:r>
    </w:p>
    <w:p>
      <w:pPr>
        <w:ind w:firstLine="105" w:firstLineChars="50"/>
        <w:rPr>
          <w:b/>
          <w:color w:val="44964C"/>
          <w:szCs w:val="21"/>
        </w:rPr>
      </w:pPr>
      <w:r>
        <w:rPr>
          <w:rFonts w:hint="eastAsia"/>
          <w:b/>
          <w:color w:val="44964C"/>
          <w:szCs w:val="21"/>
        </w:rPr>
        <w:t>句式精练</w:t>
      </w:r>
    </w:p>
    <w:p>
      <w:pPr>
        <w:ind w:firstLine="211" w:firstLineChars="10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b/>
          <w:color w:val="F79646"/>
        </w:rPr>
        <w:t>.</w:t>
      </w:r>
      <w:r>
        <w:rPr>
          <w:rFonts w:hint="eastAsia"/>
          <w:b/>
          <w:color w:val="F79646"/>
        </w:rPr>
        <w:t xml:space="preserve"> </w:t>
      </w:r>
      <w:r>
        <w:rPr>
          <w:b/>
          <w:color w:val="F79646"/>
        </w:rPr>
        <w:t>仔细阅读对话，选择方框内的句子填空格，使对话意思连贯正确。</w:t>
      </w:r>
    </w:p>
    <w:p>
      <w:pPr>
        <w:ind w:firstLine="211" w:firstLineChars="100"/>
        <w:rPr>
          <w:b/>
          <w:color w:val="F79646"/>
        </w:rPr>
      </w:pPr>
      <w:r>
        <w:rPr>
          <w:rFonts w:hint="eastAsia"/>
          <w:b/>
          <w:color w:val="F79646"/>
        </w:rPr>
        <w:t xml:space="preserve">   </w:t>
      </w:r>
    </w:p>
    <w:tbl>
      <w:tblPr>
        <w:tblStyle w:val="22"/>
        <w:tblW w:w="437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17" w:hRule="atLeast"/>
        </w:trPr>
        <w:tc>
          <w:tcPr>
            <w:tcW w:w="437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A：Anything else?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B：What can I do for you, sir?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C：How much would you like?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D：Could you leave us your address?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E：What would you like to have?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F：That’s enough.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G：You can pay us when we send you food. </w:t>
            </w:r>
          </w:p>
        </w:tc>
      </w:tr>
    </w:tbl>
    <w:p>
      <w:pPr>
        <w:ind w:firstLine="630" w:firstLineChars="300"/>
        <w:rPr>
          <w:szCs w:val="21"/>
        </w:rPr>
      </w:pPr>
      <w:r>
        <w:rPr>
          <w:szCs w:val="21"/>
        </w:rPr>
        <w:t>A: Hello, is that White’s Restaurant?</w:t>
      </w:r>
    </w:p>
    <w:p>
      <w:pPr>
        <w:ind w:left="567" w:leftChars="270"/>
        <w:rPr>
          <w:szCs w:val="21"/>
        </w:rPr>
      </w:pPr>
      <w:r>
        <w:rPr>
          <w:szCs w:val="21"/>
        </w:rPr>
        <w:t>B: Yes,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1   </w:t>
      </w:r>
    </w:p>
    <w:p>
      <w:pPr>
        <w:ind w:left="567" w:leftChars="270"/>
        <w:rPr>
          <w:szCs w:val="21"/>
        </w:rPr>
      </w:pPr>
      <w:r>
        <w:rPr>
          <w:szCs w:val="21"/>
        </w:rPr>
        <w:t>A: I want to know if you send take-away food.</w:t>
      </w:r>
    </w:p>
    <w:p>
      <w:pPr>
        <w:ind w:left="567" w:leftChars="270"/>
        <w:rPr>
          <w:szCs w:val="21"/>
        </w:rPr>
      </w:pPr>
      <w:r>
        <w:rPr>
          <w:szCs w:val="21"/>
        </w:rPr>
        <w:t>B: Sure.</w:t>
      </w:r>
    </w:p>
    <w:p>
      <w:pPr>
        <w:ind w:left="567" w:leftChars="270"/>
        <w:rPr>
          <w:szCs w:val="21"/>
        </w:rPr>
      </w:pPr>
      <w:r>
        <w:rPr>
          <w:szCs w:val="21"/>
        </w:rPr>
        <w:t>A: I’d like to order something for my lunch.</w:t>
      </w:r>
    </w:p>
    <w:p>
      <w:pPr>
        <w:ind w:left="567" w:leftChars="270"/>
        <w:rPr>
          <w:szCs w:val="21"/>
        </w:rPr>
      </w:pPr>
      <w:r>
        <w:rPr>
          <w:szCs w:val="21"/>
        </w:rPr>
        <w:t xml:space="preserve">B: </w:t>
      </w:r>
      <w:r>
        <w:rPr>
          <w:rFonts w:hint="eastAsia"/>
          <w:szCs w:val="21"/>
          <w:u w:val="single"/>
        </w:rPr>
        <w:t xml:space="preserve">  2   </w:t>
      </w:r>
    </w:p>
    <w:p>
      <w:pPr>
        <w:ind w:left="567" w:leftChars="270"/>
        <w:rPr>
          <w:szCs w:val="21"/>
        </w:rPr>
      </w:pPr>
      <w:r>
        <w:rPr>
          <w:szCs w:val="21"/>
        </w:rPr>
        <w:t>A: I’d like to have beef with potatoes and a hot dog.</w:t>
      </w:r>
    </w:p>
    <w:p>
      <w:pPr>
        <w:ind w:left="567" w:leftChars="270"/>
        <w:rPr>
          <w:szCs w:val="21"/>
        </w:rPr>
      </w:pPr>
      <w:r>
        <w:rPr>
          <w:szCs w:val="21"/>
        </w:rPr>
        <w:t>B: OK.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3   </w:t>
      </w:r>
    </w:p>
    <w:p>
      <w:pPr>
        <w:ind w:left="567" w:leftChars="270"/>
        <w:rPr>
          <w:szCs w:val="21"/>
        </w:rPr>
      </w:pPr>
      <w:r>
        <w:rPr>
          <w:szCs w:val="21"/>
        </w:rPr>
        <w:t>A: No, thanks. How can I pay you?</w:t>
      </w:r>
    </w:p>
    <w:p>
      <w:pPr>
        <w:ind w:left="567" w:leftChars="270"/>
        <w:rPr>
          <w:szCs w:val="21"/>
        </w:rPr>
      </w:pPr>
      <w:r>
        <w:rPr>
          <w:szCs w:val="21"/>
        </w:rPr>
        <w:t xml:space="preserve">B: </w:t>
      </w:r>
      <w:r>
        <w:rPr>
          <w:rFonts w:hint="eastAsia"/>
          <w:szCs w:val="21"/>
          <w:u w:val="single"/>
        </w:rPr>
        <w:t xml:space="preserve">  4   </w:t>
      </w:r>
      <w:r>
        <w:rPr>
          <w:szCs w:val="21"/>
        </w:rPr>
        <w:t xml:space="preserve"> By the way, what time do you expect your lunch?</w:t>
      </w:r>
    </w:p>
    <w:p>
      <w:pPr>
        <w:ind w:left="567" w:leftChars="270"/>
        <w:rPr>
          <w:szCs w:val="21"/>
        </w:rPr>
      </w:pPr>
      <w:r>
        <w:rPr>
          <w:szCs w:val="21"/>
        </w:rPr>
        <w:t>A: Around 11:30 am.</w:t>
      </w:r>
    </w:p>
    <w:p>
      <w:pPr>
        <w:ind w:left="567" w:leftChars="270"/>
        <w:rPr>
          <w:szCs w:val="21"/>
          <w:u w:val="single"/>
        </w:rPr>
      </w:pPr>
      <w:r>
        <w:rPr>
          <w:szCs w:val="21"/>
        </w:rPr>
        <w:t xml:space="preserve">B: </w:t>
      </w:r>
      <w:r>
        <w:rPr>
          <w:rFonts w:hint="eastAsia"/>
          <w:szCs w:val="21"/>
          <w:u w:val="single"/>
        </w:rPr>
        <w:t xml:space="preserve">  5  </w:t>
      </w:r>
    </w:p>
    <w:p>
      <w:pPr>
        <w:ind w:left="567" w:leftChars="270"/>
        <w:rPr>
          <w:szCs w:val="21"/>
        </w:rPr>
      </w:pPr>
      <w:r>
        <w:rPr>
          <w:szCs w:val="21"/>
        </w:rPr>
        <w:t>A: Oh, yeah. Room 502 in Spring Building.</w:t>
      </w:r>
    </w:p>
    <w:p>
      <w:pPr>
        <w:ind w:left="567" w:leftChars="270"/>
        <w:rPr>
          <w:szCs w:val="21"/>
        </w:rPr>
      </w:pPr>
      <w:r>
        <w:rPr>
          <w:szCs w:val="21"/>
        </w:rPr>
        <w:t>B: Thank you. Seen you then.</w:t>
      </w:r>
    </w:p>
    <w:p>
      <w:pPr>
        <w:ind w:left="-540" w:leftChars="-257" w:firstLine="843" w:firstLineChars="400"/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Ⅱ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句型转换，每空一词。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1. My pencil isn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the same as yours. (改为同义句)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My pencil is _______ _______ yours.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2. His age is 17. (改为同义句)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He is 17 _______ _______.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3. People would like to eat </w:t>
      </w:r>
      <w:r>
        <w:rPr>
          <w:rFonts w:hint="eastAsia"/>
          <w:color w:val="000000"/>
          <w:szCs w:val="21"/>
          <w:u w:val="single"/>
        </w:rPr>
        <w:t>long noodles</w:t>
      </w:r>
      <w:r>
        <w:rPr>
          <w:rFonts w:hint="eastAsia"/>
          <w:color w:val="000000"/>
          <w:szCs w:val="21"/>
        </w:rPr>
        <w:t xml:space="preserve"> on their birthday. (就划线部分提问)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______ _______ people ______ _______ eat on their birthday?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4.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 xml:space="preserve">d like to </w:t>
      </w:r>
      <w:r>
        <w:rPr>
          <w:rFonts w:hint="eastAsia"/>
          <w:color w:val="000000"/>
          <w:szCs w:val="21"/>
          <w:u w:val="single"/>
        </w:rPr>
        <w:t>go to the movies</w:t>
      </w:r>
      <w:r>
        <w:rPr>
          <w:rFonts w:hint="eastAsia"/>
          <w:color w:val="000000"/>
          <w:szCs w:val="21"/>
        </w:rPr>
        <w:t>. (就划线部分提问)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______ ______ you like _______ _______?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5.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d like some tomatoes. (改为一般疑问句)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______ you like ______ tomatoes?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6. She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d like a </w:t>
      </w:r>
      <w:r>
        <w:rPr>
          <w:rFonts w:hint="eastAsia"/>
          <w:color w:val="000000"/>
          <w:szCs w:val="21"/>
          <w:u w:val="single"/>
        </w:rPr>
        <w:t>medium</w:t>
      </w:r>
      <w:r>
        <w:rPr>
          <w:rFonts w:hint="eastAsia"/>
          <w:color w:val="000000"/>
          <w:szCs w:val="21"/>
        </w:rPr>
        <w:t xml:space="preserve"> bag of apples. (就划线部分提问)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_______ _______ bag of apples would she like?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7. They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a medium bowl of noodles. (改为同义句)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They______ a medium bowl of noodles. 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Would you like beef noodles? (做肯定回答)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es, ______.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Would you like mutton and potato noodles? (作否定回答)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No, ______.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d like</w:t>
      </w:r>
      <w:r>
        <w:rPr>
          <w:rFonts w:hint="eastAsia"/>
          <w:color w:val="000000"/>
          <w:szCs w:val="21"/>
          <w:u w:val="single"/>
        </w:rPr>
        <w:t xml:space="preserve"> beef and potato noodles</w:t>
      </w:r>
      <w:r>
        <w:rPr>
          <w:rFonts w:hint="eastAsia"/>
          <w:color w:val="000000"/>
          <w:szCs w:val="21"/>
        </w:rPr>
        <w:t>. (对划线部分提问)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______ ______ you like?</w:t>
      </w:r>
    </w:p>
    <w:p>
      <w:pPr>
        <w:ind w:left="-540" w:leftChars="-257" w:firstLine="525" w:firstLineChars="250"/>
        <w:rPr>
          <w:b/>
          <w:color w:val="F79646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F79646"/>
          <w:szCs w:val="21"/>
        </w:rPr>
        <w:t>Ⅲ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根据汉语意思，完成句子，每空一词。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     </w:t>
      </w:r>
      <w:r>
        <w:rPr>
          <w:rFonts w:hint="eastAsia"/>
          <w:color w:val="000000"/>
          <w:szCs w:val="21"/>
        </w:rPr>
        <w:t>1. 让我们打电话订一份大碗的面条吧。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et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make a phone to order _______ _______ _______ _______ ________.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2. 请递给我一些土豆和牛肉。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Please pass me ______ ______ and 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3. 我能喝一碗牛肉汤吗？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Can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have _______ _______ ______ beef soup?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4. </w:t>
      </w:r>
      <w:r>
        <w:rPr>
          <w:rFonts w:hAnsi="宋体"/>
          <w:color w:val="000000"/>
          <w:szCs w:val="21"/>
        </w:rPr>
        <w:t>－</w:t>
      </w:r>
      <w:r>
        <w:rPr>
          <w:color w:val="000000"/>
          <w:szCs w:val="21"/>
        </w:rPr>
        <w:t>你穿多大码的鞋子？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     </w:t>
      </w:r>
      <w:r>
        <w:rPr>
          <w:rFonts w:hAnsi="宋体"/>
          <w:color w:val="000000"/>
          <w:szCs w:val="21"/>
        </w:rPr>
        <w:t>－</w:t>
      </w:r>
      <w:r>
        <w:rPr>
          <w:color w:val="000000"/>
          <w:szCs w:val="21"/>
        </w:rPr>
        <w:t>我穿18码的。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What ______ shoes ______ you wear?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I wear ______ 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8.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5. 他们想要什么种类的面条？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What _______ _______ noodles _______ they like?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6. 在过生日的时候人们吃什么？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________ would people like to eat ______ their birthday?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7. 长面条是长寿的象征。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The long _______ are a symbol of ______ _______.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8. 白冰的爸爸想要她在2013年去美国留学。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Baibing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father _______ ______ her ______ go to America for studying in 2013.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9. 在我们班女生的人数是27人。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_______ ______ _______ the girls in our class is twenty-seven.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10. 这个消息让我们开心。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The news _______ us 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 w:ascii="宋体" w:hAnsi="宋体"/>
          <w:b/>
          <w:color w:val="F79646"/>
          <w:szCs w:val="21"/>
        </w:rPr>
        <w:t>IV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根据汉语意思，完成句子，每空一词。</w:t>
      </w:r>
      <w:r>
        <w:rPr>
          <w:rFonts w:hint="eastAsia"/>
          <w:b/>
          <w:color w:val="E658D5"/>
          <w:szCs w:val="21"/>
        </w:rPr>
        <w:t>(2015 云南凤庆县期末)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1. </w:t>
      </w:r>
      <w:r>
        <w:rPr>
          <w:color w:val="000000"/>
          <w:szCs w:val="21"/>
        </w:rPr>
        <w:t>They</w:t>
      </w:r>
      <w:r>
        <w:rPr>
          <w:rFonts w:hint="eastAsia"/>
          <w:color w:val="000000"/>
          <w:szCs w:val="21"/>
        </w:rPr>
        <w:t xml:space="preserve"> want to be great_________.（music）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She is _________ in riding a horse.(interest)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Listen! A woman _________the piano.(play)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 It takes _________one hour to walk home.(we)</w:t>
      </w:r>
    </w:p>
    <w:p>
      <w:pPr>
        <w:ind w:left="-540" w:leftChars="-257" w:firstLine="1260" w:firstLineChars="6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 Go along the street, then you can find the hospital ________.(easy)</w:t>
      </w:r>
    </w:p>
    <w:p>
      <w:pPr>
        <w:ind w:left="-540" w:leftChars="-257" w:firstLine="525" w:firstLineChars="250"/>
        <w:rPr>
          <w:b/>
          <w:color w:val="E658D5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E658D5"/>
          <w:szCs w:val="21"/>
        </w:rPr>
        <w:t xml:space="preserve">     </w:t>
      </w:r>
      <w:r>
        <w:rPr>
          <w:rFonts w:hint="eastAsia"/>
          <w:b/>
          <w:color w:val="E658D5"/>
          <w:szCs w:val="21"/>
        </w:rPr>
        <w:t>参考答案</w:t>
      </w:r>
    </w:p>
    <w:p>
      <w:pPr>
        <w:ind w:firstLine="527" w:firstLineChars="2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b/>
          <w:color w:val="000000"/>
          <w:szCs w:val="21"/>
        </w:rPr>
        <w:t>.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  <w:szCs w:val="21"/>
        </w:rPr>
        <w:t>补全对话，每空一词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。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</w:t>
      </w:r>
      <w:r>
        <w:rPr>
          <w:szCs w:val="21"/>
        </w:rPr>
        <w:t>1-5：B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</w:t>
      </w:r>
    </w:p>
    <w:p>
      <w:pPr>
        <w:ind w:left="-540" w:leftChars="-257" w:firstLine="1054" w:firstLineChars="50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Ⅱ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句型转换，每空一词。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1. different from  2. years old  3. What would, like to  4. What would, to do</w:t>
      </w:r>
    </w:p>
    <w:p>
      <w:pPr>
        <w:ind w:left="-540" w:leftChars="-257" w:firstLine="1365" w:firstLineChars="65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Would, some  6. What size  7. want  8. please  9. thanks </w:t>
      </w:r>
      <w:r>
        <w:rPr>
          <w:rFonts w:hint="eastAsia"/>
          <w:b/>
          <w:color w:val="000000"/>
          <w:szCs w:val="21"/>
        </w:rPr>
        <w:t xml:space="preserve"> </w:t>
      </w:r>
    </w:p>
    <w:p>
      <w:pPr>
        <w:ind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 What would</w:t>
      </w:r>
    </w:p>
    <w:p>
      <w:pPr>
        <w:ind w:left="-540" w:leftChars="-257" w:firstLine="1054" w:firstLineChars="50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根据汉语意思，完成句子，每空一词。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         </w:t>
      </w:r>
      <w:r>
        <w:rPr>
          <w:rFonts w:hint="eastAsia"/>
          <w:color w:val="000000"/>
          <w:szCs w:val="21"/>
        </w:rPr>
        <w:t xml:space="preserve">1. a large bowl of noodles  2. some potatoes, beef  3. a bowl of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4. size, do, size  5. kind of, would  6. W</w:t>
      </w:r>
      <w:r>
        <w:rPr>
          <w:color w:val="000000"/>
          <w:szCs w:val="21"/>
        </w:rPr>
        <w:t>hat</w:t>
      </w:r>
      <w:r>
        <w:rPr>
          <w:rFonts w:hint="eastAsia"/>
          <w:color w:val="000000"/>
          <w:szCs w:val="21"/>
        </w:rPr>
        <w:t>, on   7. noodles, long life</w:t>
      </w:r>
    </w:p>
    <w:p>
      <w:pPr>
        <w:ind w:left="-540" w:leftChars="-257" w:firstLine="1470" w:firstLineChars="7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would like, to  9. The </w:t>
      </w:r>
      <w:r>
        <w:rPr>
          <w:color w:val="000000"/>
          <w:szCs w:val="21"/>
        </w:rPr>
        <w:t>number</w:t>
      </w:r>
      <w:r>
        <w:rPr>
          <w:rFonts w:hint="eastAsia"/>
          <w:color w:val="000000"/>
          <w:szCs w:val="21"/>
        </w:rPr>
        <w:t xml:space="preserve"> of  10. makes, happy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IV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根据汉语意思，完成句子，每空一词。</w:t>
      </w:r>
    </w:p>
    <w:p>
      <w:pPr>
        <w:ind w:left="-540" w:firstLine="525"/>
        <w:rPr>
          <w:szCs w:val="21"/>
        </w:rPr>
      </w:pPr>
      <w:r>
        <w:rPr>
          <w:rFonts w:hint="eastAsia"/>
          <w:szCs w:val="21"/>
        </w:rPr>
        <w:t xml:space="preserve">       1. musician      2.interested    3.is playing   4.us     5. easily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F2549"/>
    <w:rsid w:val="000008EC"/>
    <w:rsid w:val="00001B3F"/>
    <w:rsid w:val="000049E9"/>
    <w:rsid w:val="00005E8D"/>
    <w:rsid w:val="00010590"/>
    <w:rsid w:val="000127CB"/>
    <w:rsid w:val="00013FAB"/>
    <w:rsid w:val="00014039"/>
    <w:rsid w:val="00015315"/>
    <w:rsid w:val="00015F55"/>
    <w:rsid w:val="000161E7"/>
    <w:rsid w:val="00022B7B"/>
    <w:rsid w:val="000234DB"/>
    <w:rsid w:val="0002384C"/>
    <w:rsid w:val="00037E96"/>
    <w:rsid w:val="00040112"/>
    <w:rsid w:val="000427C1"/>
    <w:rsid w:val="000437C1"/>
    <w:rsid w:val="000457EF"/>
    <w:rsid w:val="00045AC7"/>
    <w:rsid w:val="00045AFF"/>
    <w:rsid w:val="00045DB8"/>
    <w:rsid w:val="00047E41"/>
    <w:rsid w:val="0005299B"/>
    <w:rsid w:val="00055604"/>
    <w:rsid w:val="0005680C"/>
    <w:rsid w:val="00056A77"/>
    <w:rsid w:val="00057433"/>
    <w:rsid w:val="0005788C"/>
    <w:rsid w:val="00057C40"/>
    <w:rsid w:val="0006059B"/>
    <w:rsid w:val="000672DE"/>
    <w:rsid w:val="00070152"/>
    <w:rsid w:val="00070904"/>
    <w:rsid w:val="00072B29"/>
    <w:rsid w:val="00073BF8"/>
    <w:rsid w:val="00074BF1"/>
    <w:rsid w:val="00075DD8"/>
    <w:rsid w:val="00082F1D"/>
    <w:rsid w:val="00084E94"/>
    <w:rsid w:val="000860BD"/>
    <w:rsid w:val="00093BEB"/>
    <w:rsid w:val="0009435A"/>
    <w:rsid w:val="000947F4"/>
    <w:rsid w:val="000969FB"/>
    <w:rsid w:val="000A343E"/>
    <w:rsid w:val="000A3E3A"/>
    <w:rsid w:val="000A41D0"/>
    <w:rsid w:val="000B056B"/>
    <w:rsid w:val="000B5A21"/>
    <w:rsid w:val="000B5C9B"/>
    <w:rsid w:val="000B6885"/>
    <w:rsid w:val="000B6894"/>
    <w:rsid w:val="000C51A7"/>
    <w:rsid w:val="000C60E5"/>
    <w:rsid w:val="000C7AD2"/>
    <w:rsid w:val="000D2790"/>
    <w:rsid w:val="000D3A80"/>
    <w:rsid w:val="000D49D8"/>
    <w:rsid w:val="000D4FFC"/>
    <w:rsid w:val="000D6BA5"/>
    <w:rsid w:val="000D7049"/>
    <w:rsid w:val="000E6A3E"/>
    <w:rsid w:val="000E6DF7"/>
    <w:rsid w:val="000E765E"/>
    <w:rsid w:val="000F06A4"/>
    <w:rsid w:val="000F1FBC"/>
    <w:rsid w:val="000F2802"/>
    <w:rsid w:val="000F523D"/>
    <w:rsid w:val="000F650C"/>
    <w:rsid w:val="001001DD"/>
    <w:rsid w:val="0010046D"/>
    <w:rsid w:val="00103259"/>
    <w:rsid w:val="001057E3"/>
    <w:rsid w:val="001069BD"/>
    <w:rsid w:val="00110E5E"/>
    <w:rsid w:val="00111449"/>
    <w:rsid w:val="001158CB"/>
    <w:rsid w:val="00115BA0"/>
    <w:rsid w:val="00117765"/>
    <w:rsid w:val="0012421E"/>
    <w:rsid w:val="0012518B"/>
    <w:rsid w:val="001315FA"/>
    <w:rsid w:val="0013160D"/>
    <w:rsid w:val="00131BA2"/>
    <w:rsid w:val="00132A6A"/>
    <w:rsid w:val="001358D8"/>
    <w:rsid w:val="00135B84"/>
    <w:rsid w:val="00137848"/>
    <w:rsid w:val="00141225"/>
    <w:rsid w:val="00145E76"/>
    <w:rsid w:val="001472E1"/>
    <w:rsid w:val="00150106"/>
    <w:rsid w:val="0015175A"/>
    <w:rsid w:val="0015179D"/>
    <w:rsid w:val="001520C5"/>
    <w:rsid w:val="00153010"/>
    <w:rsid w:val="001540C5"/>
    <w:rsid w:val="00155E98"/>
    <w:rsid w:val="00161C8D"/>
    <w:rsid w:val="00161CCF"/>
    <w:rsid w:val="00163D71"/>
    <w:rsid w:val="00167AB1"/>
    <w:rsid w:val="00170217"/>
    <w:rsid w:val="00170463"/>
    <w:rsid w:val="00174EA6"/>
    <w:rsid w:val="00176798"/>
    <w:rsid w:val="00177A6A"/>
    <w:rsid w:val="00180A65"/>
    <w:rsid w:val="001811C5"/>
    <w:rsid w:val="00181FE9"/>
    <w:rsid w:val="00187BCB"/>
    <w:rsid w:val="00187C3C"/>
    <w:rsid w:val="00190118"/>
    <w:rsid w:val="001915CF"/>
    <w:rsid w:val="00193601"/>
    <w:rsid w:val="00194ADD"/>
    <w:rsid w:val="00196FD0"/>
    <w:rsid w:val="001A03C4"/>
    <w:rsid w:val="001A06F7"/>
    <w:rsid w:val="001A270D"/>
    <w:rsid w:val="001A3436"/>
    <w:rsid w:val="001A4BEB"/>
    <w:rsid w:val="001A691C"/>
    <w:rsid w:val="001B0307"/>
    <w:rsid w:val="001B6255"/>
    <w:rsid w:val="001C050E"/>
    <w:rsid w:val="001C081C"/>
    <w:rsid w:val="001C1AA9"/>
    <w:rsid w:val="001C393A"/>
    <w:rsid w:val="001C54C6"/>
    <w:rsid w:val="001C7E1C"/>
    <w:rsid w:val="001D3022"/>
    <w:rsid w:val="001D3E30"/>
    <w:rsid w:val="001D79DF"/>
    <w:rsid w:val="001E2D6F"/>
    <w:rsid w:val="001E5B39"/>
    <w:rsid w:val="001F01C3"/>
    <w:rsid w:val="001F7F31"/>
    <w:rsid w:val="0020374F"/>
    <w:rsid w:val="002103F3"/>
    <w:rsid w:val="00220CAA"/>
    <w:rsid w:val="00220CDE"/>
    <w:rsid w:val="002220FE"/>
    <w:rsid w:val="00222E22"/>
    <w:rsid w:val="00225E46"/>
    <w:rsid w:val="002306B5"/>
    <w:rsid w:val="00232CC5"/>
    <w:rsid w:val="00232D5D"/>
    <w:rsid w:val="002345FB"/>
    <w:rsid w:val="0023577F"/>
    <w:rsid w:val="002400E1"/>
    <w:rsid w:val="00240517"/>
    <w:rsid w:val="0024409B"/>
    <w:rsid w:val="00247BB2"/>
    <w:rsid w:val="0025168E"/>
    <w:rsid w:val="002530C9"/>
    <w:rsid w:val="0025403E"/>
    <w:rsid w:val="00256388"/>
    <w:rsid w:val="002570C3"/>
    <w:rsid w:val="002617D8"/>
    <w:rsid w:val="002645C3"/>
    <w:rsid w:val="00267EA9"/>
    <w:rsid w:val="002702B3"/>
    <w:rsid w:val="00270543"/>
    <w:rsid w:val="00273A4A"/>
    <w:rsid w:val="002740EB"/>
    <w:rsid w:val="00275E4E"/>
    <w:rsid w:val="00277C84"/>
    <w:rsid w:val="00280D98"/>
    <w:rsid w:val="002833F5"/>
    <w:rsid w:val="00290B74"/>
    <w:rsid w:val="002926DA"/>
    <w:rsid w:val="0029552C"/>
    <w:rsid w:val="002A4637"/>
    <w:rsid w:val="002A4DF6"/>
    <w:rsid w:val="002A4F1D"/>
    <w:rsid w:val="002C01BD"/>
    <w:rsid w:val="002C436E"/>
    <w:rsid w:val="002C46E0"/>
    <w:rsid w:val="002D29F2"/>
    <w:rsid w:val="002D5701"/>
    <w:rsid w:val="002E0480"/>
    <w:rsid w:val="002E2062"/>
    <w:rsid w:val="002E290B"/>
    <w:rsid w:val="002E4858"/>
    <w:rsid w:val="002E7A90"/>
    <w:rsid w:val="002F2052"/>
    <w:rsid w:val="002F217B"/>
    <w:rsid w:val="002F4802"/>
    <w:rsid w:val="0030011C"/>
    <w:rsid w:val="00303D96"/>
    <w:rsid w:val="003049A5"/>
    <w:rsid w:val="003051CD"/>
    <w:rsid w:val="00305F8E"/>
    <w:rsid w:val="0030622B"/>
    <w:rsid w:val="00311062"/>
    <w:rsid w:val="00313140"/>
    <w:rsid w:val="00322C94"/>
    <w:rsid w:val="00323E4F"/>
    <w:rsid w:val="0032556A"/>
    <w:rsid w:val="00325CA6"/>
    <w:rsid w:val="00325CC9"/>
    <w:rsid w:val="0032643B"/>
    <w:rsid w:val="00327A17"/>
    <w:rsid w:val="00332F94"/>
    <w:rsid w:val="00333BD4"/>
    <w:rsid w:val="003340C8"/>
    <w:rsid w:val="003425EE"/>
    <w:rsid w:val="00346CF6"/>
    <w:rsid w:val="0035334D"/>
    <w:rsid w:val="00361B69"/>
    <w:rsid w:val="00362A61"/>
    <w:rsid w:val="00363F48"/>
    <w:rsid w:val="0036547F"/>
    <w:rsid w:val="00370598"/>
    <w:rsid w:val="00371FFF"/>
    <w:rsid w:val="0037241F"/>
    <w:rsid w:val="00374A52"/>
    <w:rsid w:val="00374EF0"/>
    <w:rsid w:val="00374F16"/>
    <w:rsid w:val="00376C7F"/>
    <w:rsid w:val="003770C3"/>
    <w:rsid w:val="003829FA"/>
    <w:rsid w:val="003839D7"/>
    <w:rsid w:val="00384972"/>
    <w:rsid w:val="00386892"/>
    <w:rsid w:val="00386D63"/>
    <w:rsid w:val="00387899"/>
    <w:rsid w:val="00390DDA"/>
    <w:rsid w:val="00391344"/>
    <w:rsid w:val="00392865"/>
    <w:rsid w:val="00394330"/>
    <w:rsid w:val="003A18C1"/>
    <w:rsid w:val="003B0850"/>
    <w:rsid w:val="003B3D44"/>
    <w:rsid w:val="003B4366"/>
    <w:rsid w:val="003B46EC"/>
    <w:rsid w:val="003C036A"/>
    <w:rsid w:val="003C053F"/>
    <w:rsid w:val="003C1226"/>
    <w:rsid w:val="003C496C"/>
    <w:rsid w:val="003D0284"/>
    <w:rsid w:val="003D1BFE"/>
    <w:rsid w:val="003D4133"/>
    <w:rsid w:val="003D4624"/>
    <w:rsid w:val="003D5A55"/>
    <w:rsid w:val="003F125D"/>
    <w:rsid w:val="003F1E2C"/>
    <w:rsid w:val="003F217D"/>
    <w:rsid w:val="003F37AF"/>
    <w:rsid w:val="0040053F"/>
    <w:rsid w:val="00400560"/>
    <w:rsid w:val="004017FD"/>
    <w:rsid w:val="00410D88"/>
    <w:rsid w:val="0041474B"/>
    <w:rsid w:val="00414C22"/>
    <w:rsid w:val="00415B53"/>
    <w:rsid w:val="00417AB3"/>
    <w:rsid w:val="0042125F"/>
    <w:rsid w:val="004220F0"/>
    <w:rsid w:val="0042559B"/>
    <w:rsid w:val="004267AE"/>
    <w:rsid w:val="0043075C"/>
    <w:rsid w:val="00436121"/>
    <w:rsid w:val="004369A6"/>
    <w:rsid w:val="00440126"/>
    <w:rsid w:val="00441CAC"/>
    <w:rsid w:val="004475D6"/>
    <w:rsid w:val="00447DEC"/>
    <w:rsid w:val="00451421"/>
    <w:rsid w:val="00451D1C"/>
    <w:rsid w:val="00463666"/>
    <w:rsid w:val="0046487F"/>
    <w:rsid w:val="00464B6F"/>
    <w:rsid w:val="00470B73"/>
    <w:rsid w:val="00471D84"/>
    <w:rsid w:val="00472B16"/>
    <w:rsid w:val="00474788"/>
    <w:rsid w:val="00485A24"/>
    <w:rsid w:val="0049082F"/>
    <w:rsid w:val="00491BC3"/>
    <w:rsid w:val="0049291C"/>
    <w:rsid w:val="00494F37"/>
    <w:rsid w:val="004950A0"/>
    <w:rsid w:val="00497233"/>
    <w:rsid w:val="004A18CA"/>
    <w:rsid w:val="004A2294"/>
    <w:rsid w:val="004A3E9B"/>
    <w:rsid w:val="004A3F02"/>
    <w:rsid w:val="004A5621"/>
    <w:rsid w:val="004A56FB"/>
    <w:rsid w:val="004B0037"/>
    <w:rsid w:val="004B3805"/>
    <w:rsid w:val="004B4381"/>
    <w:rsid w:val="004B5747"/>
    <w:rsid w:val="004B60F5"/>
    <w:rsid w:val="004B7E5D"/>
    <w:rsid w:val="004C0272"/>
    <w:rsid w:val="004C06B0"/>
    <w:rsid w:val="004C0C2A"/>
    <w:rsid w:val="004C1DB6"/>
    <w:rsid w:val="004C2602"/>
    <w:rsid w:val="004C299F"/>
    <w:rsid w:val="004C342C"/>
    <w:rsid w:val="004C500A"/>
    <w:rsid w:val="004C565D"/>
    <w:rsid w:val="004D3381"/>
    <w:rsid w:val="004D694D"/>
    <w:rsid w:val="004D6B6A"/>
    <w:rsid w:val="004E67C1"/>
    <w:rsid w:val="004F2051"/>
    <w:rsid w:val="004F4BD1"/>
    <w:rsid w:val="004F4D73"/>
    <w:rsid w:val="004F66DE"/>
    <w:rsid w:val="004F68B9"/>
    <w:rsid w:val="004F6AA5"/>
    <w:rsid w:val="004F7016"/>
    <w:rsid w:val="0050335F"/>
    <w:rsid w:val="00506695"/>
    <w:rsid w:val="00506812"/>
    <w:rsid w:val="00511665"/>
    <w:rsid w:val="00513439"/>
    <w:rsid w:val="00513790"/>
    <w:rsid w:val="0051427D"/>
    <w:rsid w:val="0051725E"/>
    <w:rsid w:val="00520689"/>
    <w:rsid w:val="005211F1"/>
    <w:rsid w:val="00522D7E"/>
    <w:rsid w:val="00524B3E"/>
    <w:rsid w:val="00526342"/>
    <w:rsid w:val="00530795"/>
    <w:rsid w:val="0053329B"/>
    <w:rsid w:val="00534343"/>
    <w:rsid w:val="005353D8"/>
    <w:rsid w:val="00536416"/>
    <w:rsid w:val="005367E4"/>
    <w:rsid w:val="005426C0"/>
    <w:rsid w:val="00543E96"/>
    <w:rsid w:val="00544DF2"/>
    <w:rsid w:val="005570FD"/>
    <w:rsid w:val="00562ED5"/>
    <w:rsid w:val="0056306C"/>
    <w:rsid w:val="00564C1C"/>
    <w:rsid w:val="00567DFA"/>
    <w:rsid w:val="00573038"/>
    <w:rsid w:val="00576B0E"/>
    <w:rsid w:val="00581E03"/>
    <w:rsid w:val="00591BA9"/>
    <w:rsid w:val="00591BBE"/>
    <w:rsid w:val="00596B1C"/>
    <w:rsid w:val="005A0161"/>
    <w:rsid w:val="005A0DC3"/>
    <w:rsid w:val="005A11E3"/>
    <w:rsid w:val="005A2FA5"/>
    <w:rsid w:val="005A545C"/>
    <w:rsid w:val="005A6562"/>
    <w:rsid w:val="005A780F"/>
    <w:rsid w:val="005A7F47"/>
    <w:rsid w:val="005B23A4"/>
    <w:rsid w:val="005B330E"/>
    <w:rsid w:val="005B3B38"/>
    <w:rsid w:val="005B6C1E"/>
    <w:rsid w:val="005C0638"/>
    <w:rsid w:val="005C0B68"/>
    <w:rsid w:val="005C3634"/>
    <w:rsid w:val="005C5B38"/>
    <w:rsid w:val="005D144A"/>
    <w:rsid w:val="005D3CFD"/>
    <w:rsid w:val="005D617E"/>
    <w:rsid w:val="005E03ED"/>
    <w:rsid w:val="005E73A6"/>
    <w:rsid w:val="005E78D9"/>
    <w:rsid w:val="005F0E1C"/>
    <w:rsid w:val="005F24D8"/>
    <w:rsid w:val="005F6E5D"/>
    <w:rsid w:val="005F6F52"/>
    <w:rsid w:val="0060123A"/>
    <w:rsid w:val="0060284B"/>
    <w:rsid w:val="006039B5"/>
    <w:rsid w:val="0060616C"/>
    <w:rsid w:val="006148EB"/>
    <w:rsid w:val="006227BB"/>
    <w:rsid w:val="00622BDF"/>
    <w:rsid w:val="00624326"/>
    <w:rsid w:val="0062702C"/>
    <w:rsid w:val="006313AA"/>
    <w:rsid w:val="0063197F"/>
    <w:rsid w:val="00631B16"/>
    <w:rsid w:val="00634105"/>
    <w:rsid w:val="006374B5"/>
    <w:rsid w:val="0064098D"/>
    <w:rsid w:val="00640E1D"/>
    <w:rsid w:val="00643444"/>
    <w:rsid w:val="006441F2"/>
    <w:rsid w:val="0064449C"/>
    <w:rsid w:val="00644F06"/>
    <w:rsid w:val="00651DD1"/>
    <w:rsid w:val="00652C77"/>
    <w:rsid w:val="00653E48"/>
    <w:rsid w:val="0065724A"/>
    <w:rsid w:val="006578FE"/>
    <w:rsid w:val="006636DB"/>
    <w:rsid w:val="00664503"/>
    <w:rsid w:val="00665E76"/>
    <w:rsid w:val="00672040"/>
    <w:rsid w:val="00672688"/>
    <w:rsid w:val="00673EBB"/>
    <w:rsid w:val="00675ED3"/>
    <w:rsid w:val="0067645C"/>
    <w:rsid w:val="00676866"/>
    <w:rsid w:val="00680A89"/>
    <w:rsid w:val="00681AC1"/>
    <w:rsid w:val="00683E09"/>
    <w:rsid w:val="0068491A"/>
    <w:rsid w:val="00685D05"/>
    <w:rsid w:val="00687508"/>
    <w:rsid w:val="00690506"/>
    <w:rsid w:val="0069068D"/>
    <w:rsid w:val="0069139F"/>
    <w:rsid w:val="006A34C1"/>
    <w:rsid w:val="006A6F11"/>
    <w:rsid w:val="006B2133"/>
    <w:rsid w:val="006B3E6B"/>
    <w:rsid w:val="006B773E"/>
    <w:rsid w:val="006C0373"/>
    <w:rsid w:val="006C09FE"/>
    <w:rsid w:val="006C2096"/>
    <w:rsid w:val="006C2A60"/>
    <w:rsid w:val="006C4804"/>
    <w:rsid w:val="006C78AF"/>
    <w:rsid w:val="006D0C7B"/>
    <w:rsid w:val="006D1A3C"/>
    <w:rsid w:val="006E4CC7"/>
    <w:rsid w:val="006F0296"/>
    <w:rsid w:val="0070764B"/>
    <w:rsid w:val="007112D8"/>
    <w:rsid w:val="007139E9"/>
    <w:rsid w:val="007141E3"/>
    <w:rsid w:val="00721836"/>
    <w:rsid w:val="00725E25"/>
    <w:rsid w:val="0072628A"/>
    <w:rsid w:val="00727E2B"/>
    <w:rsid w:val="00730A8E"/>
    <w:rsid w:val="0073270E"/>
    <w:rsid w:val="00732CDB"/>
    <w:rsid w:val="007343D4"/>
    <w:rsid w:val="00734B2C"/>
    <w:rsid w:val="00735A89"/>
    <w:rsid w:val="00736320"/>
    <w:rsid w:val="0074420C"/>
    <w:rsid w:val="007459B4"/>
    <w:rsid w:val="0075511C"/>
    <w:rsid w:val="007638D8"/>
    <w:rsid w:val="00763F96"/>
    <w:rsid w:val="00764259"/>
    <w:rsid w:val="00772D2D"/>
    <w:rsid w:val="00780ADC"/>
    <w:rsid w:val="00782697"/>
    <w:rsid w:val="00783272"/>
    <w:rsid w:val="0078403F"/>
    <w:rsid w:val="0078439A"/>
    <w:rsid w:val="00786E80"/>
    <w:rsid w:val="0078793C"/>
    <w:rsid w:val="00787CC8"/>
    <w:rsid w:val="007A13D5"/>
    <w:rsid w:val="007A1882"/>
    <w:rsid w:val="007A34F2"/>
    <w:rsid w:val="007A367C"/>
    <w:rsid w:val="007A3875"/>
    <w:rsid w:val="007A56D7"/>
    <w:rsid w:val="007A58D1"/>
    <w:rsid w:val="007A5D9D"/>
    <w:rsid w:val="007B18AD"/>
    <w:rsid w:val="007B26A5"/>
    <w:rsid w:val="007B3C47"/>
    <w:rsid w:val="007C30B4"/>
    <w:rsid w:val="007D39D6"/>
    <w:rsid w:val="007D4263"/>
    <w:rsid w:val="007D4D59"/>
    <w:rsid w:val="007D78F9"/>
    <w:rsid w:val="007D795F"/>
    <w:rsid w:val="007E1BD5"/>
    <w:rsid w:val="007E468C"/>
    <w:rsid w:val="007E5612"/>
    <w:rsid w:val="007E798A"/>
    <w:rsid w:val="007F0321"/>
    <w:rsid w:val="007F42BB"/>
    <w:rsid w:val="007F5DAF"/>
    <w:rsid w:val="00811D21"/>
    <w:rsid w:val="00817A7F"/>
    <w:rsid w:val="00820A56"/>
    <w:rsid w:val="00820AE1"/>
    <w:rsid w:val="00822CED"/>
    <w:rsid w:val="00826700"/>
    <w:rsid w:val="00826B91"/>
    <w:rsid w:val="00830225"/>
    <w:rsid w:val="00835DCA"/>
    <w:rsid w:val="008361FF"/>
    <w:rsid w:val="008378D5"/>
    <w:rsid w:val="00837E26"/>
    <w:rsid w:val="00841A14"/>
    <w:rsid w:val="00845394"/>
    <w:rsid w:val="008458BB"/>
    <w:rsid w:val="0084689F"/>
    <w:rsid w:val="008468F2"/>
    <w:rsid w:val="008471A1"/>
    <w:rsid w:val="00856219"/>
    <w:rsid w:val="00857B6B"/>
    <w:rsid w:val="00864FE2"/>
    <w:rsid w:val="00872174"/>
    <w:rsid w:val="00873283"/>
    <w:rsid w:val="00874C11"/>
    <w:rsid w:val="008773E5"/>
    <w:rsid w:val="008801E3"/>
    <w:rsid w:val="00880ED7"/>
    <w:rsid w:val="008846CB"/>
    <w:rsid w:val="008853AF"/>
    <w:rsid w:val="00894100"/>
    <w:rsid w:val="00897182"/>
    <w:rsid w:val="008A12DB"/>
    <w:rsid w:val="008A4FC7"/>
    <w:rsid w:val="008A7C85"/>
    <w:rsid w:val="008B1D08"/>
    <w:rsid w:val="008B5A63"/>
    <w:rsid w:val="008B5C76"/>
    <w:rsid w:val="008B5EE8"/>
    <w:rsid w:val="008B74F1"/>
    <w:rsid w:val="008C1785"/>
    <w:rsid w:val="008C3D94"/>
    <w:rsid w:val="008C4AC2"/>
    <w:rsid w:val="008C53B4"/>
    <w:rsid w:val="008D23A2"/>
    <w:rsid w:val="008D3CD2"/>
    <w:rsid w:val="008E04E6"/>
    <w:rsid w:val="008E1D81"/>
    <w:rsid w:val="008E38E9"/>
    <w:rsid w:val="008E4601"/>
    <w:rsid w:val="008E701C"/>
    <w:rsid w:val="00902246"/>
    <w:rsid w:val="00902B87"/>
    <w:rsid w:val="00902B9E"/>
    <w:rsid w:val="009072D7"/>
    <w:rsid w:val="00907FDB"/>
    <w:rsid w:val="00910E08"/>
    <w:rsid w:val="009110D9"/>
    <w:rsid w:val="00917A3A"/>
    <w:rsid w:val="00921D4B"/>
    <w:rsid w:val="00927739"/>
    <w:rsid w:val="00931E73"/>
    <w:rsid w:val="00933807"/>
    <w:rsid w:val="00935077"/>
    <w:rsid w:val="0095099A"/>
    <w:rsid w:val="00951A27"/>
    <w:rsid w:val="00951F5B"/>
    <w:rsid w:val="00953B68"/>
    <w:rsid w:val="0095490F"/>
    <w:rsid w:val="00957F2F"/>
    <w:rsid w:val="00960E1E"/>
    <w:rsid w:val="00976338"/>
    <w:rsid w:val="00977054"/>
    <w:rsid w:val="00981EDF"/>
    <w:rsid w:val="009823ED"/>
    <w:rsid w:val="0098292D"/>
    <w:rsid w:val="0098336C"/>
    <w:rsid w:val="0098365B"/>
    <w:rsid w:val="00983944"/>
    <w:rsid w:val="00985757"/>
    <w:rsid w:val="00992944"/>
    <w:rsid w:val="009937BE"/>
    <w:rsid w:val="009948E6"/>
    <w:rsid w:val="009A1A6E"/>
    <w:rsid w:val="009A277F"/>
    <w:rsid w:val="009A29C2"/>
    <w:rsid w:val="009A3382"/>
    <w:rsid w:val="009A514B"/>
    <w:rsid w:val="009A733B"/>
    <w:rsid w:val="009B0A5A"/>
    <w:rsid w:val="009B4482"/>
    <w:rsid w:val="009B4841"/>
    <w:rsid w:val="009B5D09"/>
    <w:rsid w:val="009B5F23"/>
    <w:rsid w:val="009B6638"/>
    <w:rsid w:val="009C0817"/>
    <w:rsid w:val="009C18BD"/>
    <w:rsid w:val="009C2667"/>
    <w:rsid w:val="009C4DE5"/>
    <w:rsid w:val="009C55EB"/>
    <w:rsid w:val="009C6294"/>
    <w:rsid w:val="009D0876"/>
    <w:rsid w:val="009D552F"/>
    <w:rsid w:val="009D579A"/>
    <w:rsid w:val="009D65A5"/>
    <w:rsid w:val="009D6AF5"/>
    <w:rsid w:val="009D6E34"/>
    <w:rsid w:val="009D731E"/>
    <w:rsid w:val="009E1038"/>
    <w:rsid w:val="009E2362"/>
    <w:rsid w:val="009E2E44"/>
    <w:rsid w:val="009E31F3"/>
    <w:rsid w:val="009E55E0"/>
    <w:rsid w:val="009E7385"/>
    <w:rsid w:val="009F012C"/>
    <w:rsid w:val="009F141B"/>
    <w:rsid w:val="009F2DE4"/>
    <w:rsid w:val="00A013F9"/>
    <w:rsid w:val="00A01698"/>
    <w:rsid w:val="00A079F1"/>
    <w:rsid w:val="00A1453D"/>
    <w:rsid w:val="00A157CA"/>
    <w:rsid w:val="00A176BC"/>
    <w:rsid w:val="00A17DBC"/>
    <w:rsid w:val="00A20284"/>
    <w:rsid w:val="00A24A91"/>
    <w:rsid w:val="00A26CF9"/>
    <w:rsid w:val="00A30685"/>
    <w:rsid w:val="00A370A9"/>
    <w:rsid w:val="00A411BB"/>
    <w:rsid w:val="00A4533E"/>
    <w:rsid w:val="00A470FB"/>
    <w:rsid w:val="00A5069E"/>
    <w:rsid w:val="00A52C8C"/>
    <w:rsid w:val="00A5358D"/>
    <w:rsid w:val="00A55B45"/>
    <w:rsid w:val="00A62D9D"/>
    <w:rsid w:val="00A63904"/>
    <w:rsid w:val="00A64440"/>
    <w:rsid w:val="00A678DF"/>
    <w:rsid w:val="00A67972"/>
    <w:rsid w:val="00A72944"/>
    <w:rsid w:val="00A732FA"/>
    <w:rsid w:val="00A733BD"/>
    <w:rsid w:val="00A74097"/>
    <w:rsid w:val="00A7644D"/>
    <w:rsid w:val="00A8063C"/>
    <w:rsid w:val="00A80766"/>
    <w:rsid w:val="00A82F04"/>
    <w:rsid w:val="00A8494C"/>
    <w:rsid w:val="00A911BA"/>
    <w:rsid w:val="00AA08AA"/>
    <w:rsid w:val="00AA09C7"/>
    <w:rsid w:val="00AA1B66"/>
    <w:rsid w:val="00AA1D1F"/>
    <w:rsid w:val="00AA3F3D"/>
    <w:rsid w:val="00AA3FB0"/>
    <w:rsid w:val="00AA4A57"/>
    <w:rsid w:val="00AA6D51"/>
    <w:rsid w:val="00AA7F96"/>
    <w:rsid w:val="00AB19C6"/>
    <w:rsid w:val="00AB1E68"/>
    <w:rsid w:val="00AB6610"/>
    <w:rsid w:val="00AC0760"/>
    <w:rsid w:val="00AC1BFD"/>
    <w:rsid w:val="00AC2C85"/>
    <w:rsid w:val="00AC2D63"/>
    <w:rsid w:val="00AC668C"/>
    <w:rsid w:val="00AD443D"/>
    <w:rsid w:val="00AD4E00"/>
    <w:rsid w:val="00AD4F5A"/>
    <w:rsid w:val="00AD59E6"/>
    <w:rsid w:val="00AD6169"/>
    <w:rsid w:val="00AD6D26"/>
    <w:rsid w:val="00AE51ED"/>
    <w:rsid w:val="00AE7BA9"/>
    <w:rsid w:val="00AF06C6"/>
    <w:rsid w:val="00AF28A4"/>
    <w:rsid w:val="00AF2BAC"/>
    <w:rsid w:val="00AF2FCB"/>
    <w:rsid w:val="00AF4E1C"/>
    <w:rsid w:val="00AF6BF1"/>
    <w:rsid w:val="00AF708F"/>
    <w:rsid w:val="00AF7F3F"/>
    <w:rsid w:val="00B039C3"/>
    <w:rsid w:val="00B1051A"/>
    <w:rsid w:val="00B10C16"/>
    <w:rsid w:val="00B121A3"/>
    <w:rsid w:val="00B15286"/>
    <w:rsid w:val="00B154CB"/>
    <w:rsid w:val="00B1670A"/>
    <w:rsid w:val="00B17609"/>
    <w:rsid w:val="00B20092"/>
    <w:rsid w:val="00B20F6E"/>
    <w:rsid w:val="00B25F84"/>
    <w:rsid w:val="00B274BA"/>
    <w:rsid w:val="00B27D02"/>
    <w:rsid w:val="00B3035C"/>
    <w:rsid w:val="00B31907"/>
    <w:rsid w:val="00B363DE"/>
    <w:rsid w:val="00B36550"/>
    <w:rsid w:val="00B36DDE"/>
    <w:rsid w:val="00B4198A"/>
    <w:rsid w:val="00B43090"/>
    <w:rsid w:val="00B444DF"/>
    <w:rsid w:val="00B45BF3"/>
    <w:rsid w:val="00B45E31"/>
    <w:rsid w:val="00B53524"/>
    <w:rsid w:val="00B539C9"/>
    <w:rsid w:val="00B540D6"/>
    <w:rsid w:val="00B5442D"/>
    <w:rsid w:val="00B557B8"/>
    <w:rsid w:val="00B61E80"/>
    <w:rsid w:val="00B6437C"/>
    <w:rsid w:val="00B66019"/>
    <w:rsid w:val="00B707DB"/>
    <w:rsid w:val="00B70896"/>
    <w:rsid w:val="00B718B8"/>
    <w:rsid w:val="00B72349"/>
    <w:rsid w:val="00B759E1"/>
    <w:rsid w:val="00B7744F"/>
    <w:rsid w:val="00B77A21"/>
    <w:rsid w:val="00B80F42"/>
    <w:rsid w:val="00B8342B"/>
    <w:rsid w:val="00B917BA"/>
    <w:rsid w:val="00B94BBA"/>
    <w:rsid w:val="00BA1DBA"/>
    <w:rsid w:val="00BA5F7B"/>
    <w:rsid w:val="00BB0672"/>
    <w:rsid w:val="00BB1795"/>
    <w:rsid w:val="00BB5415"/>
    <w:rsid w:val="00BC1674"/>
    <w:rsid w:val="00BC219A"/>
    <w:rsid w:val="00BD40AB"/>
    <w:rsid w:val="00BD4C4F"/>
    <w:rsid w:val="00BD6B9B"/>
    <w:rsid w:val="00BD7195"/>
    <w:rsid w:val="00BF1868"/>
    <w:rsid w:val="00BF1C0B"/>
    <w:rsid w:val="00BF5897"/>
    <w:rsid w:val="00C01A8C"/>
    <w:rsid w:val="00C03546"/>
    <w:rsid w:val="00C0415F"/>
    <w:rsid w:val="00C0531B"/>
    <w:rsid w:val="00C07849"/>
    <w:rsid w:val="00C1549D"/>
    <w:rsid w:val="00C16BDC"/>
    <w:rsid w:val="00C208C2"/>
    <w:rsid w:val="00C2310F"/>
    <w:rsid w:val="00C24AAC"/>
    <w:rsid w:val="00C2761B"/>
    <w:rsid w:val="00C35FD8"/>
    <w:rsid w:val="00C41ED5"/>
    <w:rsid w:val="00C449E2"/>
    <w:rsid w:val="00C45F6D"/>
    <w:rsid w:val="00C472E8"/>
    <w:rsid w:val="00C550AC"/>
    <w:rsid w:val="00C57EBA"/>
    <w:rsid w:val="00C61320"/>
    <w:rsid w:val="00C62B04"/>
    <w:rsid w:val="00C630F4"/>
    <w:rsid w:val="00C643D0"/>
    <w:rsid w:val="00C650A5"/>
    <w:rsid w:val="00C66D14"/>
    <w:rsid w:val="00C66FB9"/>
    <w:rsid w:val="00C674E5"/>
    <w:rsid w:val="00C70F1D"/>
    <w:rsid w:val="00C82528"/>
    <w:rsid w:val="00C8390F"/>
    <w:rsid w:val="00C87025"/>
    <w:rsid w:val="00C92CD9"/>
    <w:rsid w:val="00C93727"/>
    <w:rsid w:val="00C944CF"/>
    <w:rsid w:val="00C94FF5"/>
    <w:rsid w:val="00C96928"/>
    <w:rsid w:val="00C970DB"/>
    <w:rsid w:val="00C97B0B"/>
    <w:rsid w:val="00CA5A66"/>
    <w:rsid w:val="00CA7DA1"/>
    <w:rsid w:val="00CB0376"/>
    <w:rsid w:val="00CB2C44"/>
    <w:rsid w:val="00CB4520"/>
    <w:rsid w:val="00CB4B91"/>
    <w:rsid w:val="00CB6F70"/>
    <w:rsid w:val="00CC1370"/>
    <w:rsid w:val="00CC2110"/>
    <w:rsid w:val="00CC2211"/>
    <w:rsid w:val="00CC59F8"/>
    <w:rsid w:val="00CC6432"/>
    <w:rsid w:val="00CC7EB8"/>
    <w:rsid w:val="00CD1145"/>
    <w:rsid w:val="00CD74AC"/>
    <w:rsid w:val="00CE17FB"/>
    <w:rsid w:val="00CE3071"/>
    <w:rsid w:val="00CE483D"/>
    <w:rsid w:val="00CF0924"/>
    <w:rsid w:val="00CF0CD0"/>
    <w:rsid w:val="00CF4192"/>
    <w:rsid w:val="00CF5A06"/>
    <w:rsid w:val="00D02024"/>
    <w:rsid w:val="00D02EBC"/>
    <w:rsid w:val="00D03300"/>
    <w:rsid w:val="00D06E3A"/>
    <w:rsid w:val="00D07459"/>
    <w:rsid w:val="00D12D46"/>
    <w:rsid w:val="00D2056A"/>
    <w:rsid w:val="00D20989"/>
    <w:rsid w:val="00D210EF"/>
    <w:rsid w:val="00D21540"/>
    <w:rsid w:val="00D2309E"/>
    <w:rsid w:val="00D34074"/>
    <w:rsid w:val="00D35CBC"/>
    <w:rsid w:val="00D4026C"/>
    <w:rsid w:val="00D405A6"/>
    <w:rsid w:val="00D44A7B"/>
    <w:rsid w:val="00D451F5"/>
    <w:rsid w:val="00D45A71"/>
    <w:rsid w:val="00D45CF1"/>
    <w:rsid w:val="00D45E39"/>
    <w:rsid w:val="00D46554"/>
    <w:rsid w:val="00D47738"/>
    <w:rsid w:val="00D52D9F"/>
    <w:rsid w:val="00D55C95"/>
    <w:rsid w:val="00D56445"/>
    <w:rsid w:val="00D61FD4"/>
    <w:rsid w:val="00D6308D"/>
    <w:rsid w:val="00D63739"/>
    <w:rsid w:val="00D64156"/>
    <w:rsid w:val="00D66571"/>
    <w:rsid w:val="00D67DF4"/>
    <w:rsid w:val="00D67E88"/>
    <w:rsid w:val="00D7025D"/>
    <w:rsid w:val="00D76E39"/>
    <w:rsid w:val="00D82410"/>
    <w:rsid w:val="00D85B9C"/>
    <w:rsid w:val="00D87386"/>
    <w:rsid w:val="00D922F0"/>
    <w:rsid w:val="00D93076"/>
    <w:rsid w:val="00D93F50"/>
    <w:rsid w:val="00D946FA"/>
    <w:rsid w:val="00D956EA"/>
    <w:rsid w:val="00D96522"/>
    <w:rsid w:val="00D966CE"/>
    <w:rsid w:val="00DA32A2"/>
    <w:rsid w:val="00DA419D"/>
    <w:rsid w:val="00DA611C"/>
    <w:rsid w:val="00DA76C1"/>
    <w:rsid w:val="00DB0D68"/>
    <w:rsid w:val="00DB10FC"/>
    <w:rsid w:val="00DB3026"/>
    <w:rsid w:val="00DB5CA2"/>
    <w:rsid w:val="00DC177D"/>
    <w:rsid w:val="00DC3F0C"/>
    <w:rsid w:val="00DC5491"/>
    <w:rsid w:val="00DD2C03"/>
    <w:rsid w:val="00DD3F96"/>
    <w:rsid w:val="00DD4856"/>
    <w:rsid w:val="00DD4B25"/>
    <w:rsid w:val="00DD54AD"/>
    <w:rsid w:val="00DD5960"/>
    <w:rsid w:val="00DE2E51"/>
    <w:rsid w:val="00DF0D78"/>
    <w:rsid w:val="00DF1A59"/>
    <w:rsid w:val="00DF4946"/>
    <w:rsid w:val="00E036DB"/>
    <w:rsid w:val="00E03C73"/>
    <w:rsid w:val="00E03E90"/>
    <w:rsid w:val="00E04B1F"/>
    <w:rsid w:val="00E06004"/>
    <w:rsid w:val="00E06727"/>
    <w:rsid w:val="00E07F80"/>
    <w:rsid w:val="00E1225E"/>
    <w:rsid w:val="00E168D7"/>
    <w:rsid w:val="00E25C72"/>
    <w:rsid w:val="00E26C02"/>
    <w:rsid w:val="00E2711D"/>
    <w:rsid w:val="00E302DF"/>
    <w:rsid w:val="00E32E21"/>
    <w:rsid w:val="00E3513D"/>
    <w:rsid w:val="00E35C6D"/>
    <w:rsid w:val="00E362EC"/>
    <w:rsid w:val="00E3760D"/>
    <w:rsid w:val="00E3766C"/>
    <w:rsid w:val="00E406AB"/>
    <w:rsid w:val="00E47844"/>
    <w:rsid w:val="00E504B9"/>
    <w:rsid w:val="00E52CA7"/>
    <w:rsid w:val="00E541FE"/>
    <w:rsid w:val="00E54D4B"/>
    <w:rsid w:val="00E5546D"/>
    <w:rsid w:val="00E5640F"/>
    <w:rsid w:val="00E56BD6"/>
    <w:rsid w:val="00E60CB5"/>
    <w:rsid w:val="00E620BF"/>
    <w:rsid w:val="00E63C05"/>
    <w:rsid w:val="00E6480F"/>
    <w:rsid w:val="00E64C0C"/>
    <w:rsid w:val="00E65291"/>
    <w:rsid w:val="00E66FE5"/>
    <w:rsid w:val="00E7049A"/>
    <w:rsid w:val="00E70569"/>
    <w:rsid w:val="00E70E99"/>
    <w:rsid w:val="00E71991"/>
    <w:rsid w:val="00E72965"/>
    <w:rsid w:val="00E737F3"/>
    <w:rsid w:val="00E73EF8"/>
    <w:rsid w:val="00E807D7"/>
    <w:rsid w:val="00E84C63"/>
    <w:rsid w:val="00E85600"/>
    <w:rsid w:val="00E8677E"/>
    <w:rsid w:val="00E86D16"/>
    <w:rsid w:val="00E8738A"/>
    <w:rsid w:val="00E87ABE"/>
    <w:rsid w:val="00E96C0A"/>
    <w:rsid w:val="00E97CBD"/>
    <w:rsid w:val="00EA0F00"/>
    <w:rsid w:val="00EA1A0B"/>
    <w:rsid w:val="00EA389C"/>
    <w:rsid w:val="00EA4E72"/>
    <w:rsid w:val="00EA7B99"/>
    <w:rsid w:val="00EB78B4"/>
    <w:rsid w:val="00EC143C"/>
    <w:rsid w:val="00EC50E0"/>
    <w:rsid w:val="00EC5E37"/>
    <w:rsid w:val="00EC6A74"/>
    <w:rsid w:val="00EC715C"/>
    <w:rsid w:val="00ED0F76"/>
    <w:rsid w:val="00ED19D3"/>
    <w:rsid w:val="00ED3619"/>
    <w:rsid w:val="00ED4D19"/>
    <w:rsid w:val="00ED60FB"/>
    <w:rsid w:val="00EE2076"/>
    <w:rsid w:val="00EE3367"/>
    <w:rsid w:val="00EE3CC0"/>
    <w:rsid w:val="00EE5782"/>
    <w:rsid w:val="00EF015D"/>
    <w:rsid w:val="00EF2B05"/>
    <w:rsid w:val="00EF2F45"/>
    <w:rsid w:val="00EF3007"/>
    <w:rsid w:val="00EF4C98"/>
    <w:rsid w:val="00EF528E"/>
    <w:rsid w:val="00EF5465"/>
    <w:rsid w:val="00EF702A"/>
    <w:rsid w:val="00F1214E"/>
    <w:rsid w:val="00F131BA"/>
    <w:rsid w:val="00F14CEB"/>
    <w:rsid w:val="00F14F11"/>
    <w:rsid w:val="00F167FE"/>
    <w:rsid w:val="00F17D07"/>
    <w:rsid w:val="00F17D13"/>
    <w:rsid w:val="00F2020F"/>
    <w:rsid w:val="00F247D8"/>
    <w:rsid w:val="00F252D0"/>
    <w:rsid w:val="00F355BF"/>
    <w:rsid w:val="00F419E0"/>
    <w:rsid w:val="00F428A1"/>
    <w:rsid w:val="00F44480"/>
    <w:rsid w:val="00F44D6D"/>
    <w:rsid w:val="00F4513D"/>
    <w:rsid w:val="00F464CB"/>
    <w:rsid w:val="00F47BB3"/>
    <w:rsid w:val="00F504C9"/>
    <w:rsid w:val="00F53D4A"/>
    <w:rsid w:val="00F5732C"/>
    <w:rsid w:val="00F6080C"/>
    <w:rsid w:val="00F60934"/>
    <w:rsid w:val="00F663ED"/>
    <w:rsid w:val="00F815EB"/>
    <w:rsid w:val="00F825B4"/>
    <w:rsid w:val="00F82711"/>
    <w:rsid w:val="00F91F8B"/>
    <w:rsid w:val="00F967F7"/>
    <w:rsid w:val="00F971DC"/>
    <w:rsid w:val="00FA1E19"/>
    <w:rsid w:val="00FA30A9"/>
    <w:rsid w:val="00FA37B0"/>
    <w:rsid w:val="00FA406A"/>
    <w:rsid w:val="00FA4AF2"/>
    <w:rsid w:val="00FA51BA"/>
    <w:rsid w:val="00FA5492"/>
    <w:rsid w:val="00FA6727"/>
    <w:rsid w:val="00FA6876"/>
    <w:rsid w:val="00FA6FA7"/>
    <w:rsid w:val="00FB1AF9"/>
    <w:rsid w:val="00FB3E19"/>
    <w:rsid w:val="00FB6091"/>
    <w:rsid w:val="00FB658A"/>
    <w:rsid w:val="00FC02E9"/>
    <w:rsid w:val="00FC1133"/>
    <w:rsid w:val="00FC46DD"/>
    <w:rsid w:val="00FC5BB6"/>
    <w:rsid w:val="00FD1377"/>
    <w:rsid w:val="00FD2DFD"/>
    <w:rsid w:val="00FD52DC"/>
    <w:rsid w:val="00FD610C"/>
    <w:rsid w:val="00FD6944"/>
    <w:rsid w:val="00FE0449"/>
    <w:rsid w:val="00FE0A5A"/>
    <w:rsid w:val="00FE3631"/>
    <w:rsid w:val="00FE3C60"/>
    <w:rsid w:val="00FE4F5E"/>
    <w:rsid w:val="00FE5298"/>
    <w:rsid w:val="00FE5517"/>
    <w:rsid w:val="00FF00B8"/>
    <w:rsid w:val="00FF097C"/>
    <w:rsid w:val="00FF1C3A"/>
    <w:rsid w:val="00FF1D96"/>
    <w:rsid w:val="00FF2549"/>
    <w:rsid w:val="00FF2C99"/>
    <w:rsid w:val="00FF679B"/>
    <w:rsid w:val="282A25D5"/>
    <w:rsid w:val="69027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1"/>
    <w:qFormat/>
    <w:uiPriority w:val="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2"/>
    <w:qFormat/>
    <w:uiPriority w:val="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3"/>
    <w:qFormat/>
    <w:uiPriority w:val="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4"/>
    <w:qFormat/>
    <w:uiPriority w:val="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link w:val="52"/>
    <w:unhideWhenUsed/>
    <w:uiPriority w:val="99"/>
    <w:pPr>
      <w:jc w:val="left"/>
    </w:pPr>
  </w:style>
  <w:style w:type="paragraph" w:styleId="10">
    <w:name w:val="Body Text"/>
    <w:basedOn w:val="1"/>
    <w:link w:val="45"/>
    <w:qFormat/>
    <w:uiPriority w:val="99"/>
    <w:rPr>
      <w:kern w:val="0"/>
      <w:sz w:val="20"/>
    </w:rPr>
  </w:style>
  <w:style w:type="paragraph" w:styleId="11">
    <w:name w:val="Body Text Indent"/>
    <w:basedOn w:val="1"/>
    <w:link w:val="38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2">
    <w:name w:val="Plain Text"/>
    <w:basedOn w:val="1"/>
    <w:link w:val="37"/>
    <w:uiPriority w:val="99"/>
    <w:rPr>
      <w:rFonts w:ascii="宋体" w:hAnsi="Courier New"/>
      <w:kern w:val="0"/>
      <w:sz w:val="20"/>
      <w:szCs w:val="21"/>
    </w:rPr>
  </w:style>
  <w:style w:type="paragraph" w:styleId="13">
    <w:name w:val="Body Text Indent 2"/>
    <w:basedOn w:val="1"/>
    <w:link w:val="39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4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Body Text 2"/>
    <w:basedOn w:val="1"/>
    <w:link w:val="46"/>
    <w:uiPriority w:val="99"/>
    <w:pPr>
      <w:spacing w:after="120" w:line="480" w:lineRule="auto"/>
    </w:pPr>
    <w:rPr>
      <w:kern w:val="0"/>
      <w:sz w:val="20"/>
    </w:rPr>
  </w:style>
  <w:style w:type="paragraph" w:styleId="18">
    <w:name w:val="HTML Preformatted"/>
    <w:basedOn w:val="1"/>
    <w:link w:val="51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0">
    <w:name w:val="Title"/>
    <w:basedOn w:val="1"/>
    <w:link w:val="44"/>
    <w:qFormat/>
    <w:uiPriority w:val="10"/>
    <w:pPr>
      <w:jc w:val="center"/>
    </w:pPr>
    <w:rPr>
      <w:rFonts w:ascii="Cambria" w:hAnsi="Cambria"/>
      <w:b/>
      <w:bCs/>
      <w:kern w:val="0"/>
      <w:sz w:val="32"/>
      <w:szCs w:val="32"/>
    </w:rPr>
  </w:style>
  <w:style w:type="paragraph" w:styleId="21">
    <w:name w:val="annotation subject"/>
    <w:basedOn w:val="9"/>
    <w:next w:val="9"/>
    <w:link w:val="53"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9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99"/>
    <w:rPr>
      <w:rFonts w:cs="Times New Roman"/>
      <w:b/>
      <w:bCs/>
    </w:rPr>
  </w:style>
  <w:style w:type="character" w:styleId="26">
    <w:name w:val="page number"/>
    <w:qFormat/>
    <w:uiPriority w:val="99"/>
    <w:rPr>
      <w:rFonts w:cs="Times New Roman"/>
    </w:rPr>
  </w:style>
  <w:style w:type="character" w:styleId="27">
    <w:name w:val="Hyperlink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customStyle="1" w:styleId="29">
    <w:name w:val=" Char Char17"/>
    <w:link w:val="2"/>
    <w:uiPriority w:val="9"/>
    <w:rPr>
      <w:b/>
      <w:bCs/>
      <w:kern w:val="44"/>
      <w:sz w:val="44"/>
      <w:szCs w:val="44"/>
    </w:rPr>
  </w:style>
  <w:style w:type="character" w:customStyle="1" w:styleId="30">
    <w:name w:val=" Char Char16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">
    <w:name w:val=" Char Char15"/>
    <w:link w:val="4"/>
    <w:semiHidden/>
    <w:uiPriority w:val="9"/>
    <w:rPr>
      <w:b/>
      <w:bCs/>
      <w:sz w:val="32"/>
      <w:szCs w:val="32"/>
    </w:rPr>
  </w:style>
  <w:style w:type="character" w:customStyle="1" w:styleId="32">
    <w:name w:val=" Char Char14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3">
    <w:name w:val=" Char Char13"/>
    <w:link w:val="6"/>
    <w:semiHidden/>
    <w:uiPriority w:val="9"/>
    <w:rPr>
      <w:b/>
      <w:bCs/>
      <w:sz w:val="28"/>
      <w:szCs w:val="28"/>
    </w:rPr>
  </w:style>
  <w:style w:type="character" w:customStyle="1" w:styleId="34">
    <w:name w:val=" Char Char12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5">
    <w:name w:val=" Char Char4"/>
    <w:link w:val="15"/>
    <w:semiHidden/>
    <w:uiPriority w:val="99"/>
    <w:rPr>
      <w:sz w:val="18"/>
      <w:szCs w:val="18"/>
    </w:rPr>
  </w:style>
  <w:style w:type="character" w:customStyle="1" w:styleId="36">
    <w:name w:val=" Char Char3"/>
    <w:link w:val="16"/>
    <w:semiHidden/>
    <w:uiPriority w:val="99"/>
    <w:rPr>
      <w:sz w:val="18"/>
      <w:szCs w:val="18"/>
    </w:rPr>
  </w:style>
  <w:style w:type="character" w:customStyle="1" w:styleId="37">
    <w:name w:val=" Char Char7"/>
    <w:link w:val="12"/>
    <w:semiHidden/>
    <w:uiPriority w:val="99"/>
    <w:rPr>
      <w:rFonts w:ascii="宋体" w:hAnsi="Courier New" w:cs="Courier New"/>
      <w:szCs w:val="21"/>
    </w:rPr>
  </w:style>
  <w:style w:type="character" w:customStyle="1" w:styleId="38">
    <w:name w:val=" Char Char8"/>
    <w:link w:val="11"/>
    <w:semiHidden/>
    <w:uiPriority w:val="99"/>
    <w:rPr>
      <w:szCs w:val="24"/>
    </w:rPr>
  </w:style>
  <w:style w:type="character" w:customStyle="1" w:styleId="39">
    <w:name w:val=" Char Char6"/>
    <w:link w:val="13"/>
    <w:semiHidden/>
    <w:qFormat/>
    <w:uiPriority w:val="99"/>
    <w:rPr>
      <w:szCs w:val="24"/>
    </w:rPr>
  </w:style>
  <w:style w:type="paragraph" w:customStyle="1" w:styleId="40">
    <w:name w:val="TxBr_p14"/>
    <w:basedOn w:val="1"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41">
    <w:name w:val="TxBr_t16"/>
    <w:basedOn w:val="1"/>
    <w:qFormat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42">
    <w:name w:val="TxBr_p3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43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44">
    <w:name w:val=" Char Char"/>
    <w:link w:val="20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45">
    <w:name w:val=" Char Char9"/>
    <w:link w:val="10"/>
    <w:semiHidden/>
    <w:uiPriority w:val="99"/>
    <w:rPr>
      <w:szCs w:val="24"/>
    </w:rPr>
  </w:style>
  <w:style w:type="character" w:customStyle="1" w:styleId="46">
    <w:name w:val=" Char Char2"/>
    <w:link w:val="17"/>
    <w:semiHidden/>
    <w:qFormat/>
    <w:uiPriority w:val="99"/>
    <w:rPr>
      <w:szCs w:val="24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dict-source1"/>
    <w:basedOn w:val="1"/>
    <w:uiPriority w:val="99"/>
    <w:pPr>
      <w:widowControl/>
      <w:spacing w:before="60" w:after="60" w:line="20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49">
    <w:name w:val="dict-hilight3"/>
    <w:qFormat/>
    <w:uiPriority w:val="99"/>
    <w:rPr>
      <w:rFonts w:cs="Times New Roman"/>
      <w:shd w:val="clear" w:color="auto" w:fill="DDEDFF"/>
    </w:rPr>
  </w:style>
  <w:style w:type="paragraph" w:customStyle="1" w:styleId="50">
    <w:name w:val="dict-target3"/>
    <w:basedOn w:val="1"/>
    <w:qFormat/>
    <w:uiPriority w:val="99"/>
    <w:pPr>
      <w:widowControl/>
      <w:spacing w:before="60" w:after="60" w:line="2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51">
    <w:name w:val=" Char Char1"/>
    <w:link w:val="18"/>
    <w:semiHidden/>
    <w:qFormat/>
    <w:locked/>
    <w:uiPriority w:val="99"/>
    <w:rPr>
      <w:rFonts w:ascii="Arial" w:hAnsi="Arial" w:cs="Arial"/>
      <w:sz w:val="24"/>
      <w:szCs w:val="24"/>
    </w:rPr>
  </w:style>
  <w:style w:type="character" w:customStyle="1" w:styleId="52">
    <w:name w:val=" Char Char10"/>
    <w:link w:val="9"/>
    <w:semiHidden/>
    <w:uiPriority w:val="99"/>
    <w:rPr>
      <w:kern w:val="2"/>
      <w:sz w:val="21"/>
      <w:szCs w:val="24"/>
    </w:rPr>
  </w:style>
  <w:style w:type="character" w:customStyle="1" w:styleId="53">
    <w:name w:val=" Char Char11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54">
    <w:name w:val=" Char Char5"/>
    <w:link w:val="14"/>
    <w:semiHidden/>
    <w:uiPriority w:val="99"/>
    <w:rPr>
      <w:kern w:val="2"/>
      <w:sz w:val="18"/>
      <w:szCs w:val="18"/>
    </w:rPr>
  </w:style>
  <w:style w:type="paragraph" w:customStyle="1" w:styleId="55">
    <w:name w:val="无间隔1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7</Pages>
  <Words>4437</Words>
  <Characters>9623</Characters>
  <Lines>87</Lines>
  <Paragraphs>24</Paragraphs>
  <TotalTime>0</TotalTime>
  <ScaleCrop>false</ScaleCrop>
  <LinksUpToDate>false</LinksUpToDate>
  <CharactersWithSpaces>12075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2022-11-09T13:59:00Z</dcterms:created>
  <dc:creator>wanghongyan</dc:creator>
  <cp:lastModifiedBy>罗</cp:lastModifiedBy>
  <dcterms:modified xsi:type="dcterms:W3CDTF">2022-11-23T00:55:25Z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720164D71DDB4E028942A4FF22F39CC5</vt:lpwstr>
  </property>
</Properties>
</file>